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76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3402"/>
        <w:gridCol w:w="4819"/>
      </w:tblGrid>
      <w:tr w:rsidR="00750A82" w:rsidTr="00750A82">
        <w:trPr>
          <w:cantSplit/>
        </w:trPr>
        <w:tc>
          <w:tcPr>
            <w:tcW w:w="1914" w:type="dxa"/>
            <w:vMerge w:val="restart"/>
            <w:tcBorders>
              <w:bottom w:val="single" w:sz="4" w:space="0" w:color="auto"/>
            </w:tcBorders>
          </w:tcPr>
          <w:p w:rsidR="00750A82" w:rsidRDefault="00750A82" w:rsidP="00750A82">
            <w:r>
              <w:rPr>
                <w:noProof/>
              </w:rPr>
              <w:drawing>
                <wp:inline distT="0" distB="0" distL="0" distR="0" wp14:anchorId="49598519" wp14:editId="0A53F4F0">
                  <wp:extent cx="1114425" cy="1143000"/>
                  <wp:effectExtent l="0" t="0" r="9525" b="0"/>
                  <wp:docPr id="6" name="Slika 6" descr="OŠ Crn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Š Crn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thickThinSmallGap" w:sz="24" w:space="0" w:color="99CC00"/>
            </w:tcBorders>
          </w:tcPr>
          <w:p w:rsidR="00750A82" w:rsidRDefault="00750A82" w:rsidP="00750A82">
            <w:pPr>
              <w:pStyle w:val="Naslov2"/>
              <w:jc w:val="center"/>
              <w:rPr>
                <w:rFonts w:ascii="Balloon XBd BT" w:hAnsi="Balloon XBd BT"/>
                <w:spacing w:val="30"/>
                <w:sz w:val="32"/>
              </w:rPr>
            </w:pPr>
            <w:r>
              <w:rPr>
                <w:rFonts w:ascii="Balloon XBd BT" w:hAnsi="Balloon XBd BT"/>
                <w:spacing w:val="30"/>
                <w:sz w:val="32"/>
              </w:rPr>
              <w:t>OSNOVNA ŠOLA</w:t>
            </w:r>
          </w:p>
          <w:p w:rsidR="00750A82" w:rsidRDefault="00750A82" w:rsidP="00750A82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alloon XBd BT" w:hAnsi="Balloon XBd BT"/>
                <w:b/>
                <w:spacing w:val="60"/>
                <w:sz w:val="32"/>
              </w:rPr>
              <w:t>ČRNA NA KOROŠKEM</w:t>
            </w:r>
          </w:p>
        </w:tc>
        <w:tc>
          <w:tcPr>
            <w:tcW w:w="4819" w:type="dxa"/>
            <w:vMerge w:val="restart"/>
          </w:tcPr>
          <w:p w:rsidR="00750A82" w:rsidRDefault="00750A82" w:rsidP="00750A82">
            <w:pPr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 wp14:anchorId="51E86165" wp14:editId="5AED4119">
                  <wp:extent cx="695325" cy="733425"/>
                  <wp:effectExtent l="0" t="0" r="9525" b="9525"/>
                  <wp:docPr id="8" name="Slika 8" descr="Eko šol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ko šol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AE73B04" wp14:editId="73CFE79C">
                  <wp:extent cx="655426" cy="624840"/>
                  <wp:effectExtent l="0" t="0" r="0" b="381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065" cy="639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9F53FBD" wp14:editId="209AF713">
                  <wp:extent cx="704850" cy="429780"/>
                  <wp:effectExtent l="0" t="0" r="0" b="889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PFS.PNG fit pravi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692" cy="43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4055D54" wp14:editId="0CDA6005">
                  <wp:extent cx="578393" cy="619125"/>
                  <wp:effectExtent l="0" t="0" r="0" b="0"/>
                  <wp:docPr id="18" name="Slika 18" descr="Zdrava š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drava š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93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A82" w:rsidRPr="007A0CAF" w:rsidRDefault="00750A82" w:rsidP="00750A82">
            <w:pPr>
              <w:rPr>
                <w:rFonts w:ascii="Bookman Old Style" w:hAnsi="Bookman Old Style"/>
              </w:rPr>
            </w:pPr>
            <w:r w:rsidRPr="00A01108">
              <w:rPr>
                <w:rFonts w:ascii="Bookman Old Style" w:hAnsi="Bookman Old Style"/>
                <w:noProof/>
              </w:rPr>
              <w:drawing>
                <wp:inline distT="0" distB="0" distL="0" distR="0" wp14:anchorId="30A26713" wp14:editId="615913C6">
                  <wp:extent cx="2522220" cy="450850"/>
                  <wp:effectExtent l="0" t="0" r="0" b="6350"/>
                  <wp:docPr id="19" name="Slika 19" descr="http://www.cresnjevec.si/files/2011/07/kul_sola_logotip-300x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resnjevec.si/files/2011/07/kul_sola_logotip-300x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324" cy="45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0A82" w:rsidTr="00750A82">
        <w:trPr>
          <w:cantSplit/>
        </w:trPr>
        <w:tc>
          <w:tcPr>
            <w:tcW w:w="1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0A82" w:rsidRDefault="00750A82" w:rsidP="00750A82">
            <w:pPr>
              <w:rPr>
                <w:sz w:val="18"/>
              </w:rPr>
            </w:pPr>
          </w:p>
        </w:tc>
        <w:tc>
          <w:tcPr>
            <w:tcW w:w="3402" w:type="dxa"/>
          </w:tcPr>
          <w:p w:rsidR="00750A82" w:rsidRDefault="00750A82" w:rsidP="00750A82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4819" w:type="dxa"/>
            <w:vMerge/>
          </w:tcPr>
          <w:p w:rsidR="00750A82" w:rsidRDefault="00750A82" w:rsidP="00750A82">
            <w:pPr>
              <w:pStyle w:val="Naslov3"/>
              <w:rPr>
                <w:sz w:val="12"/>
              </w:rPr>
            </w:pPr>
          </w:p>
        </w:tc>
      </w:tr>
      <w:tr w:rsidR="00750A82" w:rsidTr="00750A82">
        <w:trPr>
          <w:cantSplit/>
          <w:trHeight w:val="276"/>
        </w:trPr>
        <w:tc>
          <w:tcPr>
            <w:tcW w:w="1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0A82" w:rsidRDefault="00750A82" w:rsidP="00750A82"/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750A82" w:rsidRDefault="00750A82" w:rsidP="00750A82">
            <w:pPr>
              <w:rPr>
                <w:sz w:val="16"/>
                <w:szCs w:val="16"/>
              </w:rPr>
            </w:pPr>
            <w:r w:rsidRPr="00FD7C04">
              <w:rPr>
                <w:sz w:val="16"/>
                <w:szCs w:val="16"/>
              </w:rPr>
              <w:t xml:space="preserve">CENTER 142, 2393 ČRNA NA KOROŠKEM, </w:t>
            </w:r>
          </w:p>
          <w:p w:rsidR="00750A82" w:rsidRPr="00FD7C04" w:rsidRDefault="00750A82" w:rsidP="00750A82">
            <w:pPr>
              <w:rPr>
                <w:i/>
                <w:iCs/>
                <w:sz w:val="16"/>
                <w:szCs w:val="16"/>
              </w:rPr>
            </w:pPr>
            <w:r w:rsidRPr="00FD7C04">
              <w:rPr>
                <w:sz w:val="16"/>
                <w:szCs w:val="16"/>
              </w:rPr>
              <w:t>TEL. 02/8704140   FAX 02/8704150</w:t>
            </w:r>
          </w:p>
          <w:p w:rsidR="00750A82" w:rsidRPr="00FD7C04" w:rsidRDefault="00750A82" w:rsidP="00750A82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FD7C04">
              <w:rPr>
                <w:i/>
                <w:iCs/>
                <w:sz w:val="16"/>
                <w:szCs w:val="16"/>
              </w:rPr>
              <w:t xml:space="preserve">E-MAIL: </w:t>
            </w:r>
            <w:hyperlink r:id="rId13" w:history="1">
              <w:r w:rsidRPr="00FD7C04">
                <w:rPr>
                  <w:rStyle w:val="Hiperpovezava"/>
                  <w:i/>
                  <w:iCs/>
                  <w:color w:val="000000"/>
                  <w:sz w:val="16"/>
                  <w:szCs w:val="16"/>
                </w:rPr>
                <w:t>o-crna.mb@guest.arnes.si</w:t>
              </w:r>
            </w:hyperlink>
          </w:p>
          <w:p w:rsidR="00750A82" w:rsidRPr="00FD7C04" w:rsidRDefault="00750A82" w:rsidP="00750A82">
            <w:pPr>
              <w:rPr>
                <w:sz w:val="16"/>
                <w:szCs w:val="16"/>
              </w:rPr>
            </w:pPr>
            <w:r w:rsidRPr="00FD7C04">
              <w:rPr>
                <w:i/>
                <w:iCs/>
                <w:color w:val="000000"/>
                <w:sz w:val="16"/>
                <w:szCs w:val="16"/>
              </w:rPr>
              <w:t>DAVČNA ŠT.: 98266225</w:t>
            </w:r>
          </w:p>
        </w:tc>
        <w:tc>
          <w:tcPr>
            <w:tcW w:w="4819" w:type="dxa"/>
            <w:vMerge/>
          </w:tcPr>
          <w:p w:rsidR="00750A82" w:rsidRDefault="00750A82" w:rsidP="00750A82">
            <w:pPr>
              <w:pStyle w:val="Naslov3"/>
              <w:rPr>
                <w:rFonts w:ascii="Times New Roman" w:hAnsi="Times New Roman"/>
              </w:rPr>
            </w:pPr>
          </w:p>
        </w:tc>
      </w:tr>
      <w:tr w:rsidR="00750A82" w:rsidTr="00750A82">
        <w:trPr>
          <w:cantSplit/>
          <w:trHeight w:val="412"/>
        </w:trPr>
        <w:tc>
          <w:tcPr>
            <w:tcW w:w="1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0A82" w:rsidRDefault="00750A82" w:rsidP="00750A82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0A82" w:rsidRDefault="00750A82" w:rsidP="00750A82">
            <w:pPr>
              <w:rPr>
                <w:rFonts w:ascii="Bookman Old Style" w:hAnsi="Bookman Old Style"/>
                <w:i/>
                <w:iCs/>
                <w:sz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50A82" w:rsidRPr="00FD7C04" w:rsidRDefault="00750A82" w:rsidP="00750A82">
            <w:r>
              <w:t xml:space="preserve"> </w:t>
            </w:r>
            <w:r w:rsidRPr="00FD7C04">
              <w:t xml:space="preserve"> </w:t>
            </w:r>
          </w:p>
        </w:tc>
      </w:tr>
    </w:tbl>
    <w:p w:rsidR="00D050F5" w:rsidRDefault="00D050F5" w:rsidP="002759E5">
      <w:pPr>
        <w:tabs>
          <w:tab w:val="left" w:pos="6210"/>
        </w:tabs>
      </w:pPr>
    </w:p>
    <w:p w:rsidR="00750A82" w:rsidRDefault="00750A82" w:rsidP="002759E5">
      <w:pPr>
        <w:tabs>
          <w:tab w:val="left" w:pos="6210"/>
        </w:tabs>
      </w:pPr>
    </w:p>
    <w:p w:rsidR="00D050F5" w:rsidRDefault="001B2914" w:rsidP="00D050F5">
      <w:pPr>
        <w:tabs>
          <w:tab w:val="left" w:pos="6210"/>
        </w:tabs>
      </w:pPr>
      <w:r>
        <w:t>UNESCO ASPnet šole v Sloveniji</w:t>
      </w:r>
      <w:r w:rsidR="00D050F5">
        <w:t xml:space="preserve">                               </w:t>
      </w:r>
      <w:r w:rsidR="00750A82">
        <w:t xml:space="preserve">            Črna na Koroškem, 5. 10</w:t>
      </w:r>
      <w:r w:rsidR="00361A3B">
        <w:t>. 2022</w:t>
      </w:r>
      <w:r w:rsidR="00D050F5" w:rsidRPr="00D050F5">
        <w:t xml:space="preserve"> </w:t>
      </w:r>
      <w:r w:rsidR="00D050F5">
        <w:t>Šole OE ZRSŠ Slovenj Gradec</w:t>
      </w:r>
      <w:r w:rsidR="00D050F5" w:rsidRPr="002759E5">
        <w:t xml:space="preserve"> </w:t>
      </w:r>
      <w:r w:rsidR="00D050F5">
        <w:t xml:space="preserve">                                                  </w:t>
      </w:r>
    </w:p>
    <w:p w:rsidR="00D050F5" w:rsidRDefault="002759E5" w:rsidP="00D050F5">
      <w:r>
        <w:tab/>
      </w:r>
    </w:p>
    <w:p w:rsidR="00844F8C" w:rsidRDefault="00844F8C" w:rsidP="001B2914"/>
    <w:p w:rsidR="001B2914" w:rsidRPr="001B2914" w:rsidRDefault="001B2914" w:rsidP="001B6A3C">
      <w:pPr>
        <w:rPr>
          <w:b/>
          <w:sz w:val="16"/>
          <w:szCs w:val="16"/>
        </w:rPr>
      </w:pPr>
    </w:p>
    <w:p w:rsidR="001B2914" w:rsidRPr="00212F46" w:rsidRDefault="001B2914" w:rsidP="001B2914">
      <w:pPr>
        <w:jc w:val="center"/>
        <w:rPr>
          <w:b/>
          <w:color w:val="0070C0"/>
          <w:sz w:val="30"/>
          <w:szCs w:val="30"/>
        </w:rPr>
      </w:pPr>
      <w:r>
        <w:rPr>
          <w:b/>
          <w:sz w:val="26"/>
          <w:szCs w:val="26"/>
        </w:rPr>
        <w:t xml:space="preserve">OŠ ČRNA NA KOROŠKEM </w:t>
      </w:r>
      <w:r w:rsidRPr="00A12524">
        <w:rPr>
          <w:b/>
          <w:sz w:val="26"/>
          <w:szCs w:val="26"/>
        </w:rPr>
        <w:t>VABI K S</w:t>
      </w:r>
      <w:r>
        <w:rPr>
          <w:b/>
          <w:sz w:val="26"/>
          <w:szCs w:val="26"/>
        </w:rPr>
        <w:t xml:space="preserve">ODELOVANJU </w:t>
      </w:r>
      <w:r w:rsidRPr="00A12524">
        <w:rPr>
          <w:b/>
          <w:sz w:val="26"/>
          <w:szCs w:val="26"/>
        </w:rPr>
        <w:t>V U</w:t>
      </w:r>
      <w:r>
        <w:rPr>
          <w:b/>
          <w:sz w:val="26"/>
          <w:szCs w:val="26"/>
        </w:rPr>
        <w:t xml:space="preserve">NESCO PROJEKTU </w:t>
      </w:r>
      <w:r w:rsidRPr="00212F46">
        <w:rPr>
          <w:b/>
          <w:color w:val="0070C0"/>
          <w:sz w:val="30"/>
          <w:szCs w:val="30"/>
        </w:rPr>
        <w:t>»</w:t>
      </w:r>
      <w:r w:rsidR="00361A3B">
        <w:rPr>
          <w:b/>
          <w:color w:val="0070C0"/>
          <w:sz w:val="30"/>
          <w:szCs w:val="30"/>
        </w:rPr>
        <w:t>ZIMSKA POKRAJINA</w:t>
      </w:r>
      <w:r w:rsidRPr="00212F46">
        <w:rPr>
          <w:b/>
          <w:color w:val="0070C0"/>
          <w:sz w:val="30"/>
          <w:szCs w:val="30"/>
        </w:rPr>
        <w:t>«</w:t>
      </w:r>
    </w:p>
    <w:p w:rsidR="00C44214" w:rsidRPr="00212F46" w:rsidRDefault="00C44214" w:rsidP="001B2914">
      <w:pPr>
        <w:jc w:val="center"/>
        <w:rPr>
          <w:b/>
          <w:color w:val="0070C0"/>
          <w:sz w:val="30"/>
          <w:szCs w:val="30"/>
          <w:u w:val="single"/>
        </w:rPr>
      </w:pPr>
    </w:p>
    <w:p w:rsidR="001B2914" w:rsidRPr="00212F46" w:rsidRDefault="00EB5BD3" w:rsidP="001B2914">
      <w:pPr>
        <w:jc w:val="center"/>
        <w:rPr>
          <w:b/>
          <w:color w:val="0070C0"/>
          <w:sz w:val="32"/>
          <w:szCs w:val="32"/>
          <w:u w:val="single"/>
        </w:rPr>
      </w:pPr>
      <w:r w:rsidRPr="00212F46">
        <w:rPr>
          <w:b/>
          <w:color w:val="0070C0"/>
          <w:sz w:val="32"/>
          <w:szCs w:val="32"/>
          <w:u w:val="single"/>
        </w:rPr>
        <w:t>FOTO NATEČAJ</w:t>
      </w:r>
    </w:p>
    <w:p w:rsidR="001B2914" w:rsidRPr="00593C71" w:rsidRDefault="001B2914" w:rsidP="001B2914">
      <w:pPr>
        <w:rPr>
          <w:sz w:val="32"/>
          <w:szCs w:val="32"/>
        </w:rPr>
      </w:pPr>
    </w:p>
    <w:p w:rsidR="001B2914" w:rsidRPr="00593C71" w:rsidRDefault="001B2914" w:rsidP="001B2914">
      <w:pPr>
        <w:rPr>
          <w:b/>
          <w:sz w:val="32"/>
          <w:szCs w:val="32"/>
        </w:rPr>
      </w:pPr>
    </w:p>
    <w:p w:rsidR="00844F8C" w:rsidRDefault="00844F8C" w:rsidP="001B2914"/>
    <w:p w:rsidR="001B2914" w:rsidRDefault="001B2914" w:rsidP="001B2914">
      <w:pPr>
        <w:rPr>
          <w:b/>
        </w:rPr>
      </w:pPr>
      <w:r w:rsidRPr="001508E3">
        <w:rPr>
          <w:b/>
        </w:rPr>
        <w:t>CILJI</w:t>
      </w:r>
      <w:r>
        <w:rPr>
          <w:b/>
        </w:rPr>
        <w:t xml:space="preserve"> NATEČAJA</w:t>
      </w:r>
      <w:r w:rsidRPr="001508E3">
        <w:rPr>
          <w:b/>
        </w:rPr>
        <w:t>:</w:t>
      </w:r>
    </w:p>
    <w:p w:rsidR="001B2914" w:rsidRPr="00D03253" w:rsidRDefault="001B2914" w:rsidP="001B2914">
      <w:pPr>
        <w:pStyle w:val="Odstavekseznama"/>
        <w:numPr>
          <w:ilvl w:val="0"/>
          <w:numId w:val="7"/>
        </w:numPr>
      </w:pPr>
      <w:r w:rsidRPr="00D03253">
        <w:t>skrb za razvijanje domišljije in ustvarjalnosti</w:t>
      </w:r>
      <w:r>
        <w:t>,</w:t>
      </w:r>
    </w:p>
    <w:p w:rsidR="001B2914" w:rsidRPr="00D03253" w:rsidRDefault="001B2914" w:rsidP="001B2914">
      <w:pPr>
        <w:pStyle w:val="Odstavekseznama"/>
        <w:numPr>
          <w:ilvl w:val="0"/>
          <w:numId w:val="7"/>
        </w:numPr>
      </w:pPr>
      <w:r w:rsidRPr="00D03253">
        <w:t>razvijanje lastnih umetniških potencialov, ki jih izrazijo skozi fotografijo</w:t>
      </w:r>
      <w:r>
        <w:t>,</w:t>
      </w:r>
    </w:p>
    <w:p w:rsidR="001B2914" w:rsidRDefault="001B2914" w:rsidP="001B2914">
      <w:pPr>
        <w:pStyle w:val="Odstavekseznama"/>
        <w:numPr>
          <w:ilvl w:val="0"/>
          <w:numId w:val="7"/>
        </w:numPr>
      </w:pPr>
      <w:r w:rsidRPr="00D03253">
        <w:t>spoznavanje fotografije kot medija</w:t>
      </w:r>
      <w:r>
        <w:t>.</w:t>
      </w:r>
    </w:p>
    <w:p w:rsidR="00361A3B" w:rsidRDefault="00361A3B" w:rsidP="00361A3B">
      <w:pPr>
        <w:pStyle w:val="Odstavekseznama"/>
      </w:pPr>
    </w:p>
    <w:p w:rsidR="00844F8C" w:rsidRDefault="00361A3B" w:rsidP="00361A3B">
      <w:pPr>
        <w:pStyle w:val="Odstavekseznama"/>
        <w:jc w:val="center"/>
      </w:pPr>
      <w:r>
        <w:rPr>
          <w:noProof/>
        </w:rPr>
        <w:drawing>
          <wp:inline distT="0" distB="0" distL="0" distR="0" wp14:anchorId="38DFAE65" wp14:editId="56A0AFD0">
            <wp:extent cx="3886200" cy="2145765"/>
            <wp:effectExtent l="0" t="0" r="0" b="698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98402" cy="215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F8C" w:rsidRPr="00D050F5" w:rsidRDefault="00844F8C" w:rsidP="00C44214">
      <w:pPr>
        <w:pStyle w:val="Odstavekseznama"/>
        <w:jc w:val="center"/>
      </w:pPr>
    </w:p>
    <w:p w:rsidR="001B2914" w:rsidRDefault="001B2914" w:rsidP="005766BB">
      <w:pPr>
        <w:jc w:val="center"/>
      </w:pPr>
      <w:r>
        <w:t xml:space="preserve">          </w:t>
      </w:r>
    </w:p>
    <w:p w:rsidR="005766BB" w:rsidRPr="005766BB" w:rsidRDefault="005766BB" w:rsidP="005766BB">
      <w:pPr>
        <w:jc w:val="center"/>
      </w:pPr>
    </w:p>
    <w:p w:rsidR="001B2914" w:rsidRDefault="001B2914" w:rsidP="001B2914">
      <w:r w:rsidRPr="00BF3E49">
        <w:rPr>
          <w:b/>
        </w:rPr>
        <w:t>CILJNA SKUPINA:</w:t>
      </w:r>
      <w:r>
        <w:t xml:space="preserve"> 7. – 9. razred OŠ, SREDNJA ŠOLA</w:t>
      </w:r>
    </w:p>
    <w:p w:rsidR="001B2914" w:rsidRPr="00BF3E49" w:rsidRDefault="001B2914" w:rsidP="001B2914">
      <w:pPr>
        <w:rPr>
          <w:sz w:val="14"/>
          <w:szCs w:val="14"/>
        </w:rPr>
      </w:pPr>
    </w:p>
    <w:p w:rsidR="001B2914" w:rsidRPr="00593C71" w:rsidRDefault="001B2914" w:rsidP="001B2914">
      <w:pPr>
        <w:rPr>
          <w:b/>
          <w:sz w:val="32"/>
          <w:szCs w:val="32"/>
        </w:rPr>
      </w:pPr>
      <w:r w:rsidRPr="004443BA">
        <w:t>Trajanje</w:t>
      </w:r>
      <w:r w:rsidRPr="00593C71">
        <w:rPr>
          <w:sz w:val="32"/>
          <w:szCs w:val="32"/>
        </w:rPr>
        <w:t xml:space="preserve">: </w:t>
      </w:r>
      <w:r w:rsidRPr="00593C71">
        <w:rPr>
          <w:b/>
          <w:color w:val="0070C0"/>
          <w:sz w:val="32"/>
          <w:szCs w:val="32"/>
          <w:u w:val="single"/>
        </w:rPr>
        <w:t xml:space="preserve">do </w:t>
      </w:r>
      <w:r w:rsidR="00212F46">
        <w:rPr>
          <w:b/>
          <w:color w:val="0070C0"/>
          <w:sz w:val="32"/>
          <w:szCs w:val="32"/>
          <w:u w:val="single"/>
        </w:rPr>
        <w:t>31. marca</w:t>
      </w:r>
      <w:r w:rsidR="00844F8C" w:rsidRPr="00593C71">
        <w:rPr>
          <w:b/>
          <w:color w:val="0070C0"/>
          <w:sz w:val="32"/>
          <w:szCs w:val="32"/>
          <w:u w:val="single"/>
        </w:rPr>
        <w:t xml:space="preserve"> 202</w:t>
      </w:r>
      <w:r w:rsidR="00361A3B">
        <w:rPr>
          <w:b/>
          <w:color w:val="0070C0"/>
          <w:sz w:val="32"/>
          <w:szCs w:val="32"/>
          <w:u w:val="single"/>
        </w:rPr>
        <w:t>3</w:t>
      </w:r>
    </w:p>
    <w:p w:rsidR="001B2914" w:rsidRDefault="001B2914" w:rsidP="001B2914">
      <w:pPr>
        <w:rPr>
          <w:b/>
        </w:rPr>
      </w:pPr>
    </w:p>
    <w:p w:rsidR="001B2914" w:rsidRPr="00D03253" w:rsidRDefault="001B2914" w:rsidP="001B2914">
      <w:pPr>
        <w:rPr>
          <w:b/>
        </w:rPr>
      </w:pPr>
      <w:r w:rsidRPr="00D03253">
        <w:rPr>
          <w:b/>
        </w:rPr>
        <w:t>NAVODILA:</w:t>
      </w:r>
    </w:p>
    <w:p w:rsidR="001B2914" w:rsidRDefault="001B2914" w:rsidP="001B2914">
      <w:r>
        <w:t>Tehnika: črno-bela ali barvna.</w:t>
      </w:r>
    </w:p>
    <w:p w:rsidR="001B2914" w:rsidRDefault="001B2914" w:rsidP="001B2914">
      <w:r>
        <w:t>Fotografije pošljite v digitalni obliki.</w:t>
      </w:r>
    </w:p>
    <w:p w:rsidR="001B2914" w:rsidRDefault="001B2914" w:rsidP="001B2914">
      <w:r>
        <w:t>Vsako fotografijo opremite z imenom in priimkom avtorja.</w:t>
      </w:r>
    </w:p>
    <w:p w:rsidR="001B2914" w:rsidRDefault="001B2914" w:rsidP="001B2914">
      <w:r>
        <w:t>Poslanim fotografijam priložite ime šole ter priimek in ime mentorja.</w:t>
      </w:r>
    </w:p>
    <w:p w:rsidR="001B2914" w:rsidRPr="00361A3B" w:rsidRDefault="00361A3B" w:rsidP="001B2914">
      <w:pPr>
        <w:rPr>
          <w:b/>
          <w:u w:val="single"/>
        </w:rPr>
      </w:pPr>
      <w:r w:rsidRPr="00361A3B">
        <w:rPr>
          <w:b/>
          <w:u w:val="single"/>
        </w:rPr>
        <w:t>Pošljete lahko do 6</w:t>
      </w:r>
      <w:r w:rsidR="001B2914" w:rsidRPr="00361A3B">
        <w:rPr>
          <w:b/>
          <w:u w:val="single"/>
        </w:rPr>
        <w:t xml:space="preserve"> fotografij na šolo.</w:t>
      </w:r>
    </w:p>
    <w:p w:rsidR="001B2914" w:rsidRDefault="001B2914" w:rsidP="001B2914"/>
    <w:p w:rsidR="00844F8C" w:rsidRDefault="00844F8C" w:rsidP="00361A3B">
      <w:pPr>
        <w:rPr>
          <w:sz w:val="27"/>
          <w:szCs w:val="27"/>
        </w:rPr>
      </w:pPr>
    </w:p>
    <w:p w:rsidR="00E6150F" w:rsidRDefault="00FB46A9" w:rsidP="00F4232D">
      <w:pPr>
        <w:jc w:val="center"/>
        <w:rPr>
          <w:color w:val="0070C0"/>
          <w:sz w:val="27"/>
          <w:szCs w:val="27"/>
        </w:rPr>
      </w:pPr>
      <w:r w:rsidRPr="00E6150F">
        <w:rPr>
          <w:b/>
          <w:sz w:val="27"/>
          <w:szCs w:val="27"/>
        </w:rPr>
        <w:t xml:space="preserve">PRIJAVNICA ZA </w:t>
      </w:r>
      <w:r w:rsidR="00380F87" w:rsidRPr="00E6150F">
        <w:rPr>
          <w:b/>
          <w:sz w:val="27"/>
          <w:szCs w:val="27"/>
        </w:rPr>
        <w:t xml:space="preserve">FOTO </w:t>
      </w:r>
      <w:r w:rsidRPr="00E6150F">
        <w:rPr>
          <w:b/>
          <w:sz w:val="27"/>
          <w:szCs w:val="27"/>
        </w:rPr>
        <w:t>NATEČAJ</w:t>
      </w:r>
      <w:r w:rsidRPr="00DF47A1">
        <w:rPr>
          <w:sz w:val="27"/>
          <w:szCs w:val="27"/>
        </w:rPr>
        <w:t xml:space="preserve"> </w:t>
      </w:r>
      <w:r w:rsidR="00E95CB8" w:rsidRPr="00593C71">
        <w:rPr>
          <w:color w:val="0070C0"/>
          <w:sz w:val="30"/>
          <w:szCs w:val="30"/>
        </w:rPr>
        <w:t>»</w:t>
      </w:r>
      <w:r w:rsidR="00361A3B">
        <w:rPr>
          <w:b/>
          <w:color w:val="0070C0"/>
          <w:sz w:val="30"/>
          <w:szCs w:val="30"/>
        </w:rPr>
        <w:t>ZIMSKA POKRAJINA</w:t>
      </w:r>
      <w:r w:rsidR="00380F87" w:rsidRPr="00593C71">
        <w:rPr>
          <w:b/>
          <w:color w:val="0070C0"/>
          <w:sz w:val="30"/>
          <w:szCs w:val="30"/>
        </w:rPr>
        <w:t>«</w:t>
      </w:r>
      <w:r w:rsidR="00380F87" w:rsidRPr="00EB5BD3">
        <w:rPr>
          <w:color w:val="0070C0"/>
          <w:sz w:val="27"/>
          <w:szCs w:val="27"/>
        </w:rPr>
        <w:t xml:space="preserve"> </w:t>
      </w:r>
    </w:p>
    <w:p w:rsidR="00FB46A9" w:rsidRPr="00E33B45" w:rsidRDefault="00FB46A9" w:rsidP="00F4232D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D47625">
        <w:rPr>
          <w:sz w:val="27"/>
          <w:szCs w:val="27"/>
        </w:rPr>
        <w:t xml:space="preserve">V OKVIRU UNESCO PROJEKTA </w:t>
      </w:r>
      <w:r w:rsidRPr="00E33B45">
        <w:rPr>
          <w:b/>
          <w:sz w:val="27"/>
          <w:szCs w:val="27"/>
        </w:rPr>
        <w:t>KRALJ MATJAŽ POD GORO PECO</w:t>
      </w:r>
    </w:p>
    <w:p w:rsidR="00F4232D" w:rsidRPr="00D47625" w:rsidRDefault="00F4232D" w:rsidP="00F94B27"/>
    <w:p w:rsidR="00F4232D" w:rsidRDefault="00F4232D" w:rsidP="00F4232D">
      <w:pPr>
        <w:jc w:val="center"/>
      </w:pPr>
    </w:p>
    <w:p w:rsidR="001B2914" w:rsidRPr="00D47625" w:rsidRDefault="001B2914" w:rsidP="00F4232D">
      <w:pPr>
        <w:jc w:val="center"/>
      </w:pPr>
    </w:p>
    <w:p w:rsidR="00FB46A9" w:rsidRPr="00D47625" w:rsidRDefault="00FB46A9" w:rsidP="0062055E">
      <w:pPr>
        <w:spacing w:line="276" w:lineRule="auto"/>
        <w:rPr>
          <w:b/>
          <w:sz w:val="25"/>
          <w:szCs w:val="25"/>
        </w:rPr>
      </w:pPr>
      <w:r w:rsidRPr="00D47625">
        <w:rPr>
          <w:b/>
          <w:sz w:val="25"/>
          <w:szCs w:val="25"/>
        </w:rPr>
        <w:t xml:space="preserve">Zavod: </w:t>
      </w:r>
    </w:p>
    <w:p w:rsidR="00FB46A9" w:rsidRPr="00D47625" w:rsidRDefault="00FB46A9" w:rsidP="0062055E">
      <w:pPr>
        <w:spacing w:line="276" w:lineRule="auto"/>
        <w:rPr>
          <w:b/>
          <w:sz w:val="25"/>
          <w:szCs w:val="25"/>
        </w:rPr>
      </w:pPr>
      <w:r w:rsidRPr="00D47625">
        <w:rPr>
          <w:b/>
          <w:sz w:val="25"/>
          <w:szCs w:val="25"/>
        </w:rPr>
        <w:t>Mentor:</w:t>
      </w:r>
    </w:p>
    <w:p w:rsidR="0062055E" w:rsidRPr="00D47625" w:rsidRDefault="0062055E" w:rsidP="0062055E">
      <w:pPr>
        <w:spacing w:line="276" w:lineRule="auto"/>
        <w:rPr>
          <w:b/>
          <w:sz w:val="25"/>
          <w:szCs w:val="25"/>
        </w:rPr>
      </w:pPr>
      <w:r w:rsidRPr="00D47625">
        <w:rPr>
          <w:b/>
          <w:sz w:val="25"/>
          <w:szCs w:val="25"/>
        </w:rPr>
        <w:t>Elektronski naslov mentorja:</w:t>
      </w:r>
    </w:p>
    <w:p w:rsidR="00FB46A9" w:rsidRPr="00D47625" w:rsidRDefault="00FB46A9" w:rsidP="0062055E">
      <w:pPr>
        <w:spacing w:line="276" w:lineRule="auto"/>
        <w:rPr>
          <w:b/>
          <w:sz w:val="25"/>
          <w:szCs w:val="25"/>
        </w:rPr>
      </w:pPr>
      <w:r w:rsidRPr="00D47625">
        <w:rPr>
          <w:b/>
          <w:sz w:val="25"/>
          <w:szCs w:val="25"/>
        </w:rPr>
        <w:t>Število sodelujočih učencev/dijakov:</w:t>
      </w:r>
    </w:p>
    <w:p w:rsidR="00FB46A9" w:rsidRPr="00D47625" w:rsidRDefault="00FB46A9" w:rsidP="0062055E">
      <w:pPr>
        <w:spacing w:line="276" w:lineRule="auto"/>
      </w:pPr>
      <w:r w:rsidRPr="00D47625">
        <w:rPr>
          <w:b/>
          <w:sz w:val="25"/>
          <w:szCs w:val="25"/>
        </w:rPr>
        <w:t>Število poslanih fotografij</w:t>
      </w:r>
      <w:r w:rsidRPr="00D47625">
        <w:t>:</w:t>
      </w:r>
    </w:p>
    <w:p w:rsidR="00FB46A9" w:rsidRPr="00D47625" w:rsidRDefault="00FB46A9" w:rsidP="0062055E">
      <w:pPr>
        <w:spacing w:line="276" w:lineRule="auto"/>
      </w:pPr>
    </w:p>
    <w:p w:rsidR="00E33B45" w:rsidRPr="00593C71" w:rsidRDefault="008523C0" w:rsidP="00FB46A9">
      <w:pPr>
        <w:rPr>
          <w:b/>
          <w:sz w:val="28"/>
          <w:szCs w:val="28"/>
        </w:rPr>
      </w:pPr>
      <w:r w:rsidRPr="00593C71">
        <w:rPr>
          <w:b/>
          <w:color w:val="0070C0"/>
          <w:sz w:val="28"/>
          <w:szCs w:val="28"/>
        </w:rPr>
        <w:t>Fotografije pošlji</w:t>
      </w:r>
      <w:r w:rsidR="0062055E" w:rsidRPr="00593C71">
        <w:rPr>
          <w:b/>
          <w:color w:val="0070C0"/>
          <w:sz w:val="28"/>
          <w:szCs w:val="28"/>
        </w:rPr>
        <w:t xml:space="preserve">te </w:t>
      </w:r>
      <w:r w:rsidR="00650271" w:rsidRPr="00593C71">
        <w:rPr>
          <w:b/>
          <w:color w:val="0070C0"/>
          <w:sz w:val="28"/>
          <w:szCs w:val="28"/>
        </w:rPr>
        <w:t xml:space="preserve">najkasneje </w:t>
      </w:r>
      <w:r w:rsidR="0062055E" w:rsidRPr="00593C71">
        <w:rPr>
          <w:b/>
          <w:color w:val="0070C0"/>
          <w:sz w:val="28"/>
          <w:szCs w:val="28"/>
        </w:rPr>
        <w:t xml:space="preserve">do </w:t>
      </w:r>
      <w:r w:rsidR="00844F8C" w:rsidRPr="00593C71">
        <w:rPr>
          <w:b/>
          <w:color w:val="0070C0"/>
          <w:sz w:val="28"/>
          <w:szCs w:val="28"/>
        </w:rPr>
        <w:t>31. 3. 202</w:t>
      </w:r>
      <w:r w:rsidR="00361A3B">
        <w:rPr>
          <w:b/>
          <w:color w:val="0070C0"/>
          <w:sz w:val="28"/>
          <w:szCs w:val="28"/>
        </w:rPr>
        <w:t>3</w:t>
      </w:r>
    </w:p>
    <w:p w:rsidR="00FB46A9" w:rsidRPr="00F90B0C" w:rsidRDefault="0062055E" w:rsidP="00FB46A9">
      <w:pPr>
        <w:rPr>
          <w:b/>
          <w:color w:val="0070C0"/>
          <w:sz w:val="26"/>
          <w:szCs w:val="26"/>
        </w:rPr>
      </w:pPr>
      <w:r w:rsidRPr="008523C0">
        <w:rPr>
          <w:b/>
        </w:rPr>
        <w:t>na naslov:</w:t>
      </w:r>
      <w:r w:rsidR="008523C0">
        <w:rPr>
          <w:b/>
          <w:sz w:val="25"/>
          <w:szCs w:val="25"/>
        </w:rPr>
        <w:t xml:space="preserve"> </w:t>
      </w:r>
      <w:r w:rsidR="001C6622" w:rsidRPr="00F90B0C">
        <w:rPr>
          <w:b/>
          <w:color w:val="0070C0"/>
          <w:sz w:val="26"/>
          <w:szCs w:val="26"/>
        </w:rPr>
        <w:t>vesna.burjak@os-crna.si</w:t>
      </w:r>
      <w:r w:rsidRPr="00F90B0C">
        <w:rPr>
          <w:b/>
          <w:color w:val="0070C0"/>
          <w:sz w:val="26"/>
          <w:szCs w:val="26"/>
        </w:rPr>
        <w:t xml:space="preserve"> </w:t>
      </w:r>
    </w:p>
    <w:p w:rsidR="00FB46A9" w:rsidRDefault="00FB46A9" w:rsidP="00B16FFE"/>
    <w:p w:rsidR="00AA1522" w:rsidRDefault="00AA1522" w:rsidP="00B16FF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5"/>
        <w:gridCol w:w="2915"/>
        <w:gridCol w:w="3063"/>
        <w:gridCol w:w="2417"/>
      </w:tblGrid>
      <w:tr w:rsidR="0062055E" w:rsidTr="00361A3B">
        <w:tc>
          <w:tcPr>
            <w:tcW w:w="665" w:type="dxa"/>
          </w:tcPr>
          <w:p w:rsidR="0062055E" w:rsidRDefault="0062055E" w:rsidP="00B16FFE"/>
        </w:tc>
        <w:tc>
          <w:tcPr>
            <w:tcW w:w="2915" w:type="dxa"/>
          </w:tcPr>
          <w:p w:rsidR="0062055E" w:rsidRPr="00DF47A1" w:rsidRDefault="0062055E" w:rsidP="00593C71">
            <w:pPr>
              <w:jc w:val="center"/>
            </w:pPr>
            <w:r w:rsidRPr="00DF47A1">
              <w:t>IME IN PRIIMEK UČENCA</w:t>
            </w:r>
          </w:p>
        </w:tc>
        <w:tc>
          <w:tcPr>
            <w:tcW w:w="3063" w:type="dxa"/>
          </w:tcPr>
          <w:p w:rsidR="0062055E" w:rsidRPr="00DF47A1" w:rsidRDefault="0062055E" w:rsidP="00593C71">
            <w:pPr>
              <w:jc w:val="center"/>
            </w:pPr>
            <w:r w:rsidRPr="00DF47A1">
              <w:t>IME IN PRIIMEK MENTORJA</w:t>
            </w:r>
          </w:p>
        </w:tc>
        <w:tc>
          <w:tcPr>
            <w:tcW w:w="2417" w:type="dxa"/>
          </w:tcPr>
          <w:p w:rsidR="0062055E" w:rsidRPr="00DF47A1" w:rsidRDefault="0062055E" w:rsidP="00593C71">
            <w:pPr>
              <w:jc w:val="center"/>
            </w:pPr>
            <w:r w:rsidRPr="00DF47A1">
              <w:t>NASLOV FOTOGRAFIJE</w:t>
            </w:r>
          </w:p>
        </w:tc>
      </w:tr>
      <w:tr w:rsidR="0062055E" w:rsidTr="00361A3B">
        <w:tc>
          <w:tcPr>
            <w:tcW w:w="665" w:type="dxa"/>
          </w:tcPr>
          <w:p w:rsidR="0062055E" w:rsidRDefault="0062055E" w:rsidP="0062055E">
            <w:r>
              <w:t>1.</w:t>
            </w:r>
          </w:p>
          <w:p w:rsidR="00593C71" w:rsidRDefault="00593C71" w:rsidP="0062055E"/>
        </w:tc>
        <w:tc>
          <w:tcPr>
            <w:tcW w:w="2915" w:type="dxa"/>
          </w:tcPr>
          <w:p w:rsidR="00DF47A1" w:rsidRDefault="0062055E" w:rsidP="00B16FFE">
            <w:r>
              <w:t xml:space="preserve">  </w:t>
            </w:r>
          </w:p>
        </w:tc>
        <w:tc>
          <w:tcPr>
            <w:tcW w:w="3063" w:type="dxa"/>
          </w:tcPr>
          <w:p w:rsidR="0062055E" w:rsidRDefault="0062055E" w:rsidP="00B16FFE"/>
        </w:tc>
        <w:tc>
          <w:tcPr>
            <w:tcW w:w="2417" w:type="dxa"/>
          </w:tcPr>
          <w:p w:rsidR="0062055E" w:rsidRDefault="0062055E" w:rsidP="00B16FFE"/>
        </w:tc>
      </w:tr>
      <w:tr w:rsidR="0062055E" w:rsidTr="00361A3B">
        <w:tc>
          <w:tcPr>
            <w:tcW w:w="665" w:type="dxa"/>
          </w:tcPr>
          <w:p w:rsidR="00593C71" w:rsidRDefault="0062055E" w:rsidP="00B16FFE">
            <w:r>
              <w:t>2.</w:t>
            </w:r>
          </w:p>
          <w:p w:rsidR="0062055E" w:rsidRDefault="0062055E" w:rsidP="00B16FFE">
            <w:r>
              <w:t xml:space="preserve"> </w:t>
            </w:r>
          </w:p>
        </w:tc>
        <w:tc>
          <w:tcPr>
            <w:tcW w:w="2915" w:type="dxa"/>
          </w:tcPr>
          <w:p w:rsidR="00DF47A1" w:rsidRDefault="00DF47A1" w:rsidP="00B16FFE"/>
        </w:tc>
        <w:tc>
          <w:tcPr>
            <w:tcW w:w="3063" w:type="dxa"/>
          </w:tcPr>
          <w:p w:rsidR="0062055E" w:rsidRDefault="0062055E" w:rsidP="00B16FFE"/>
        </w:tc>
        <w:tc>
          <w:tcPr>
            <w:tcW w:w="2417" w:type="dxa"/>
          </w:tcPr>
          <w:p w:rsidR="0062055E" w:rsidRDefault="0062055E" w:rsidP="00B16FFE"/>
        </w:tc>
      </w:tr>
      <w:tr w:rsidR="0062055E" w:rsidTr="00361A3B">
        <w:tc>
          <w:tcPr>
            <w:tcW w:w="665" w:type="dxa"/>
          </w:tcPr>
          <w:p w:rsidR="0062055E" w:rsidRDefault="0062055E" w:rsidP="00B16FFE">
            <w:r>
              <w:t>3.</w:t>
            </w:r>
          </w:p>
          <w:p w:rsidR="00593C71" w:rsidRDefault="00593C71" w:rsidP="00B16FFE"/>
        </w:tc>
        <w:tc>
          <w:tcPr>
            <w:tcW w:w="2915" w:type="dxa"/>
          </w:tcPr>
          <w:p w:rsidR="00DF47A1" w:rsidRDefault="00DF47A1" w:rsidP="00B16FFE"/>
        </w:tc>
        <w:tc>
          <w:tcPr>
            <w:tcW w:w="3063" w:type="dxa"/>
          </w:tcPr>
          <w:p w:rsidR="0062055E" w:rsidRDefault="0062055E" w:rsidP="00B16FFE"/>
        </w:tc>
        <w:tc>
          <w:tcPr>
            <w:tcW w:w="2417" w:type="dxa"/>
          </w:tcPr>
          <w:p w:rsidR="0062055E" w:rsidRDefault="0062055E" w:rsidP="00B16FFE"/>
        </w:tc>
      </w:tr>
      <w:tr w:rsidR="0062055E" w:rsidTr="00361A3B">
        <w:tc>
          <w:tcPr>
            <w:tcW w:w="665" w:type="dxa"/>
          </w:tcPr>
          <w:p w:rsidR="0062055E" w:rsidRDefault="0062055E" w:rsidP="00B16FFE">
            <w:r>
              <w:t>4.</w:t>
            </w:r>
          </w:p>
          <w:p w:rsidR="00593C71" w:rsidRDefault="00593C71" w:rsidP="00B16FFE"/>
        </w:tc>
        <w:tc>
          <w:tcPr>
            <w:tcW w:w="2915" w:type="dxa"/>
          </w:tcPr>
          <w:p w:rsidR="00DF47A1" w:rsidRDefault="00DF47A1" w:rsidP="00B16FFE"/>
        </w:tc>
        <w:tc>
          <w:tcPr>
            <w:tcW w:w="3063" w:type="dxa"/>
          </w:tcPr>
          <w:p w:rsidR="0062055E" w:rsidRDefault="0062055E" w:rsidP="00B16FFE"/>
        </w:tc>
        <w:tc>
          <w:tcPr>
            <w:tcW w:w="2417" w:type="dxa"/>
          </w:tcPr>
          <w:p w:rsidR="0062055E" w:rsidRDefault="0062055E" w:rsidP="00B16FFE"/>
        </w:tc>
      </w:tr>
      <w:tr w:rsidR="0062055E" w:rsidTr="00361A3B">
        <w:tc>
          <w:tcPr>
            <w:tcW w:w="665" w:type="dxa"/>
          </w:tcPr>
          <w:p w:rsidR="0062055E" w:rsidRDefault="0062055E" w:rsidP="00B16FFE">
            <w:r>
              <w:t>5.</w:t>
            </w:r>
          </w:p>
          <w:p w:rsidR="00593C71" w:rsidRDefault="00593C71" w:rsidP="00B16FFE"/>
        </w:tc>
        <w:tc>
          <w:tcPr>
            <w:tcW w:w="2915" w:type="dxa"/>
          </w:tcPr>
          <w:p w:rsidR="00DF47A1" w:rsidRDefault="00DF47A1" w:rsidP="00B16FFE"/>
        </w:tc>
        <w:tc>
          <w:tcPr>
            <w:tcW w:w="3063" w:type="dxa"/>
          </w:tcPr>
          <w:p w:rsidR="0062055E" w:rsidRDefault="0062055E" w:rsidP="00B16FFE"/>
        </w:tc>
        <w:tc>
          <w:tcPr>
            <w:tcW w:w="2417" w:type="dxa"/>
          </w:tcPr>
          <w:p w:rsidR="0062055E" w:rsidRDefault="0062055E" w:rsidP="00B16FFE"/>
        </w:tc>
      </w:tr>
      <w:tr w:rsidR="00EB5BD3" w:rsidTr="00361A3B">
        <w:tc>
          <w:tcPr>
            <w:tcW w:w="665" w:type="dxa"/>
          </w:tcPr>
          <w:p w:rsidR="00EB5BD3" w:rsidRDefault="00EB5BD3" w:rsidP="00B16FFE">
            <w:r>
              <w:t>6.</w:t>
            </w:r>
          </w:p>
          <w:p w:rsidR="00593C71" w:rsidRDefault="00593C71" w:rsidP="00B16FFE"/>
        </w:tc>
        <w:tc>
          <w:tcPr>
            <w:tcW w:w="2915" w:type="dxa"/>
          </w:tcPr>
          <w:p w:rsidR="00EB5BD3" w:rsidRDefault="00EB5BD3" w:rsidP="00B16FFE"/>
        </w:tc>
        <w:tc>
          <w:tcPr>
            <w:tcW w:w="3063" w:type="dxa"/>
          </w:tcPr>
          <w:p w:rsidR="00EB5BD3" w:rsidRDefault="00EB5BD3" w:rsidP="00B16FFE"/>
        </w:tc>
        <w:tc>
          <w:tcPr>
            <w:tcW w:w="2417" w:type="dxa"/>
          </w:tcPr>
          <w:p w:rsidR="00EB5BD3" w:rsidRDefault="00EB5BD3" w:rsidP="00B16FFE"/>
        </w:tc>
      </w:tr>
    </w:tbl>
    <w:p w:rsidR="00AA1522" w:rsidRDefault="00AA1522" w:rsidP="001B2914"/>
    <w:p w:rsidR="00361A3B" w:rsidRDefault="00361A3B" w:rsidP="001B2914"/>
    <w:p w:rsidR="00361A3B" w:rsidRDefault="00361A3B" w:rsidP="001B2914"/>
    <w:p w:rsidR="00361A3B" w:rsidRDefault="00361A3B" w:rsidP="001B2914"/>
    <w:p w:rsidR="00361A3B" w:rsidRDefault="00361A3B" w:rsidP="001B2914"/>
    <w:p w:rsidR="00361A3B" w:rsidRDefault="00361A3B" w:rsidP="001B2914"/>
    <w:p w:rsidR="001B2914" w:rsidRDefault="001B2914" w:rsidP="001B2914">
      <w:r>
        <w:t xml:space="preserve">Vesna Burjak,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4F8C">
        <w:t>Mitja Pranjič</w:t>
      </w:r>
      <w:r>
        <w:t>,</w:t>
      </w:r>
    </w:p>
    <w:p w:rsidR="001B2914" w:rsidRDefault="001B2914" w:rsidP="001B2914">
      <w:r>
        <w:t>koordinat</w:t>
      </w:r>
      <w:r w:rsidR="00844F8C">
        <w:t>orica projekta</w:t>
      </w:r>
      <w:r w:rsidR="00844F8C">
        <w:tab/>
      </w:r>
      <w:r w:rsidR="00844F8C">
        <w:tab/>
      </w:r>
      <w:r w:rsidR="00844F8C">
        <w:tab/>
      </w:r>
      <w:r w:rsidR="00844F8C">
        <w:tab/>
      </w:r>
      <w:r w:rsidR="00844F8C">
        <w:tab/>
      </w:r>
      <w:r w:rsidR="00844F8C">
        <w:tab/>
        <w:t>ravnatelj</w:t>
      </w:r>
    </w:p>
    <w:p w:rsidR="001B2914" w:rsidRDefault="001B2914" w:rsidP="001B2914">
      <w:pPr>
        <w:rPr>
          <w:sz w:val="16"/>
          <w:szCs w:val="16"/>
        </w:rPr>
      </w:pPr>
    </w:p>
    <w:p w:rsidR="00844F8C" w:rsidRDefault="00844F8C" w:rsidP="001B2914">
      <w:pPr>
        <w:rPr>
          <w:sz w:val="16"/>
          <w:szCs w:val="16"/>
        </w:rPr>
      </w:pPr>
    </w:p>
    <w:p w:rsidR="00EB5BD3" w:rsidRDefault="00EB5BD3" w:rsidP="001B2914">
      <w:pPr>
        <w:rPr>
          <w:sz w:val="16"/>
          <w:szCs w:val="16"/>
        </w:rPr>
      </w:pPr>
    </w:p>
    <w:p w:rsidR="001B2914" w:rsidRDefault="001B2914" w:rsidP="001B2914">
      <w:r>
        <w:t>Marija Rus,</w:t>
      </w:r>
    </w:p>
    <w:p w:rsidR="00FB46A9" w:rsidRDefault="001B2914" w:rsidP="001C6622">
      <w:r>
        <w:t>Unesco koordinatorica</w:t>
      </w:r>
    </w:p>
    <w:p w:rsidR="00610ED3" w:rsidRDefault="00610ED3" w:rsidP="001C6622"/>
    <w:tbl>
      <w:tblPr>
        <w:tblpPr w:leftFromText="141" w:rightFromText="141" w:vertAnchor="page" w:horzAnchor="margin" w:tblpXSpec="center" w:tblpY="676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3402"/>
        <w:gridCol w:w="4819"/>
      </w:tblGrid>
      <w:tr w:rsidR="00610ED3" w:rsidTr="00B67891">
        <w:trPr>
          <w:cantSplit/>
        </w:trPr>
        <w:tc>
          <w:tcPr>
            <w:tcW w:w="1914" w:type="dxa"/>
            <w:vMerge w:val="restart"/>
            <w:tcBorders>
              <w:bottom w:val="single" w:sz="4" w:space="0" w:color="auto"/>
            </w:tcBorders>
          </w:tcPr>
          <w:p w:rsidR="00610ED3" w:rsidRDefault="00610ED3" w:rsidP="00B67891">
            <w:r>
              <w:rPr>
                <w:noProof/>
              </w:rPr>
              <w:drawing>
                <wp:inline distT="0" distB="0" distL="0" distR="0" wp14:anchorId="7429268E" wp14:editId="69B907ED">
                  <wp:extent cx="1114425" cy="1143000"/>
                  <wp:effectExtent l="0" t="0" r="9525" b="0"/>
                  <wp:docPr id="1" name="Slika 1" descr="OŠ Crn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Š Crn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bottom w:val="thickThinSmallGap" w:sz="24" w:space="0" w:color="99CC00"/>
            </w:tcBorders>
          </w:tcPr>
          <w:p w:rsidR="00610ED3" w:rsidRDefault="00610ED3" w:rsidP="00B67891">
            <w:pPr>
              <w:pStyle w:val="Naslov2"/>
              <w:jc w:val="center"/>
              <w:rPr>
                <w:rFonts w:ascii="Balloon XBd BT" w:hAnsi="Balloon XBd BT"/>
                <w:spacing w:val="30"/>
                <w:sz w:val="32"/>
              </w:rPr>
            </w:pPr>
            <w:r>
              <w:rPr>
                <w:rFonts w:ascii="Balloon XBd BT" w:hAnsi="Balloon XBd BT"/>
                <w:spacing w:val="30"/>
                <w:sz w:val="32"/>
              </w:rPr>
              <w:t>OSNOVNA ŠOLA</w:t>
            </w:r>
          </w:p>
          <w:p w:rsidR="00610ED3" w:rsidRDefault="00610ED3" w:rsidP="00B6789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alloon XBd BT" w:hAnsi="Balloon XBd BT"/>
                <w:b/>
                <w:spacing w:val="60"/>
                <w:sz w:val="32"/>
              </w:rPr>
              <w:t>ČRNA NA KOROŠKEM</w:t>
            </w:r>
          </w:p>
        </w:tc>
        <w:tc>
          <w:tcPr>
            <w:tcW w:w="4819" w:type="dxa"/>
            <w:vMerge w:val="restart"/>
          </w:tcPr>
          <w:p w:rsidR="00610ED3" w:rsidRDefault="00610ED3" w:rsidP="00B67891">
            <w:pPr>
              <w:rPr>
                <w:rFonts w:ascii="Bookman Old Style" w:hAnsi="Bookman Old Style"/>
              </w:rPr>
            </w:pPr>
            <w:r>
              <w:rPr>
                <w:noProof/>
              </w:rPr>
              <w:drawing>
                <wp:inline distT="0" distB="0" distL="0" distR="0" wp14:anchorId="7A71F020" wp14:editId="00160473">
                  <wp:extent cx="695325" cy="733425"/>
                  <wp:effectExtent l="0" t="0" r="9525" b="9525"/>
                  <wp:docPr id="2" name="Slika 2" descr="Eko šola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ko šola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7B556F6" wp14:editId="32D61B7F">
                  <wp:extent cx="655426" cy="624840"/>
                  <wp:effectExtent l="0" t="0" r="0" b="381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065" cy="639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AE9AF7A" wp14:editId="51FDBB14">
                  <wp:extent cx="704850" cy="429780"/>
                  <wp:effectExtent l="0" t="0" r="0" b="889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PFS.PNG fit pravi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692" cy="434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DFECD5A" wp14:editId="0318BC6F">
                  <wp:extent cx="578393" cy="619125"/>
                  <wp:effectExtent l="0" t="0" r="0" b="0"/>
                  <wp:docPr id="5" name="Slika 5" descr="Zdrava š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drava š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393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ED3" w:rsidRPr="007A0CAF" w:rsidRDefault="00610ED3" w:rsidP="00B67891">
            <w:pPr>
              <w:rPr>
                <w:rFonts w:ascii="Bookman Old Style" w:hAnsi="Bookman Old Style"/>
              </w:rPr>
            </w:pPr>
            <w:r w:rsidRPr="00A01108">
              <w:rPr>
                <w:rFonts w:ascii="Bookman Old Style" w:hAnsi="Bookman Old Style"/>
                <w:noProof/>
              </w:rPr>
              <w:drawing>
                <wp:inline distT="0" distB="0" distL="0" distR="0" wp14:anchorId="67018D6B" wp14:editId="419B2A53">
                  <wp:extent cx="2522220" cy="450850"/>
                  <wp:effectExtent l="0" t="0" r="0" b="6350"/>
                  <wp:docPr id="17" name="Slika 17" descr="http://www.cresnjevec.si/files/2011/07/kul_sola_logotip-300x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resnjevec.si/files/2011/07/kul_sola_logotip-300x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324" cy="45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ED3" w:rsidTr="00B67891">
        <w:trPr>
          <w:cantSplit/>
        </w:trPr>
        <w:tc>
          <w:tcPr>
            <w:tcW w:w="1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ED3" w:rsidRDefault="00610ED3" w:rsidP="00B67891">
            <w:pPr>
              <w:rPr>
                <w:sz w:val="18"/>
              </w:rPr>
            </w:pPr>
          </w:p>
        </w:tc>
        <w:tc>
          <w:tcPr>
            <w:tcW w:w="3402" w:type="dxa"/>
          </w:tcPr>
          <w:p w:rsidR="00610ED3" w:rsidRDefault="00610ED3" w:rsidP="00B67891">
            <w:pPr>
              <w:rPr>
                <w:rFonts w:ascii="Bookman Old Style" w:hAnsi="Bookman Old Style"/>
                <w:sz w:val="12"/>
              </w:rPr>
            </w:pPr>
          </w:p>
        </w:tc>
        <w:tc>
          <w:tcPr>
            <w:tcW w:w="4819" w:type="dxa"/>
            <w:vMerge/>
          </w:tcPr>
          <w:p w:rsidR="00610ED3" w:rsidRDefault="00610ED3" w:rsidP="00B67891">
            <w:pPr>
              <w:pStyle w:val="Naslov3"/>
              <w:rPr>
                <w:sz w:val="12"/>
              </w:rPr>
            </w:pPr>
          </w:p>
        </w:tc>
      </w:tr>
      <w:tr w:rsidR="00610ED3" w:rsidTr="00B67891">
        <w:trPr>
          <w:cantSplit/>
          <w:trHeight w:val="276"/>
        </w:trPr>
        <w:tc>
          <w:tcPr>
            <w:tcW w:w="1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ED3" w:rsidRDefault="00610ED3" w:rsidP="00B67891"/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610ED3" w:rsidRDefault="00610ED3" w:rsidP="00B67891">
            <w:pPr>
              <w:rPr>
                <w:sz w:val="16"/>
                <w:szCs w:val="16"/>
              </w:rPr>
            </w:pPr>
            <w:r w:rsidRPr="00FD7C04">
              <w:rPr>
                <w:sz w:val="16"/>
                <w:szCs w:val="16"/>
              </w:rPr>
              <w:t xml:space="preserve">CENTER 142, 2393 ČRNA NA KOROŠKEM, </w:t>
            </w:r>
          </w:p>
          <w:p w:rsidR="00610ED3" w:rsidRPr="00FD7C04" w:rsidRDefault="00610ED3" w:rsidP="00B67891">
            <w:pPr>
              <w:rPr>
                <w:i/>
                <w:iCs/>
                <w:sz w:val="16"/>
                <w:szCs w:val="16"/>
              </w:rPr>
            </w:pPr>
            <w:r w:rsidRPr="00FD7C04">
              <w:rPr>
                <w:sz w:val="16"/>
                <w:szCs w:val="16"/>
              </w:rPr>
              <w:t>TEL. 02/8704140   FAX 02/8704150</w:t>
            </w:r>
          </w:p>
          <w:p w:rsidR="00610ED3" w:rsidRPr="00FD7C04" w:rsidRDefault="00610ED3" w:rsidP="00B67891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FD7C04">
              <w:rPr>
                <w:i/>
                <w:iCs/>
                <w:sz w:val="16"/>
                <w:szCs w:val="16"/>
              </w:rPr>
              <w:t xml:space="preserve">E-MAIL: </w:t>
            </w:r>
            <w:hyperlink r:id="rId15" w:history="1">
              <w:r w:rsidRPr="00FD7C04">
                <w:rPr>
                  <w:rStyle w:val="Hiperpovezava"/>
                  <w:i/>
                  <w:iCs/>
                  <w:color w:val="000000"/>
                  <w:sz w:val="16"/>
                  <w:szCs w:val="16"/>
                </w:rPr>
                <w:t>o-crna.mb@guest.arnes.si</w:t>
              </w:r>
            </w:hyperlink>
          </w:p>
          <w:p w:rsidR="00610ED3" w:rsidRPr="00FD7C04" w:rsidRDefault="00610ED3" w:rsidP="00B67891">
            <w:pPr>
              <w:rPr>
                <w:sz w:val="16"/>
                <w:szCs w:val="16"/>
              </w:rPr>
            </w:pPr>
            <w:r w:rsidRPr="00FD7C04">
              <w:rPr>
                <w:i/>
                <w:iCs/>
                <w:color w:val="000000"/>
                <w:sz w:val="16"/>
                <w:szCs w:val="16"/>
              </w:rPr>
              <w:t>DAVČNA ŠT.: 98266225</w:t>
            </w:r>
          </w:p>
        </w:tc>
        <w:tc>
          <w:tcPr>
            <w:tcW w:w="4819" w:type="dxa"/>
            <w:vMerge/>
          </w:tcPr>
          <w:p w:rsidR="00610ED3" w:rsidRDefault="00610ED3" w:rsidP="00B67891">
            <w:pPr>
              <w:pStyle w:val="Naslov3"/>
              <w:rPr>
                <w:rFonts w:ascii="Times New Roman" w:hAnsi="Times New Roman"/>
              </w:rPr>
            </w:pPr>
          </w:p>
        </w:tc>
      </w:tr>
      <w:tr w:rsidR="00610ED3" w:rsidTr="00B67891">
        <w:trPr>
          <w:cantSplit/>
          <w:trHeight w:val="412"/>
        </w:trPr>
        <w:tc>
          <w:tcPr>
            <w:tcW w:w="19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ED3" w:rsidRDefault="00610ED3" w:rsidP="00B67891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0ED3" w:rsidRDefault="00610ED3" w:rsidP="00B67891">
            <w:pPr>
              <w:rPr>
                <w:rFonts w:ascii="Bookman Old Style" w:hAnsi="Bookman Old Style"/>
                <w:i/>
                <w:iCs/>
                <w:sz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610ED3" w:rsidRPr="00FD7C04" w:rsidRDefault="00610ED3" w:rsidP="00B67891">
            <w:r>
              <w:t xml:space="preserve"> </w:t>
            </w:r>
            <w:r w:rsidRPr="00FD7C04">
              <w:t xml:space="preserve"> </w:t>
            </w:r>
          </w:p>
        </w:tc>
      </w:tr>
    </w:tbl>
    <w:p w:rsidR="00610ED3" w:rsidRDefault="00610ED3" w:rsidP="00610ED3"/>
    <w:p w:rsidR="00610ED3" w:rsidRDefault="00610ED3" w:rsidP="00610ED3"/>
    <w:p w:rsidR="00610ED3" w:rsidRPr="00610ED3" w:rsidRDefault="00610ED3" w:rsidP="00610ED3"/>
    <w:p w:rsidR="00610ED3" w:rsidRPr="00610ED3" w:rsidRDefault="00610ED3" w:rsidP="00610ED3">
      <w:pPr>
        <w:jc w:val="center"/>
        <w:rPr>
          <w:b/>
        </w:rPr>
      </w:pPr>
      <w:r w:rsidRPr="00610ED3">
        <w:rPr>
          <w:b/>
        </w:rPr>
        <w:t>EVALVACIJSKO POROČILO</w:t>
      </w:r>
    </w:p>
    <w:p w:rsidR="00610ED3" w:rsidRPr="00610ED3" w:rsidRDefault="00610ED3" w:rsidP="00610ED3">
      <w:pPr>
        <w:rPr>
          <w:b/>
        </w:rPr>
      </w:pPr>
    </w:p>
    <w:p w:rsidR="00610ED3" w:rsidRPr="00212F46" w:rsidRDefault="00610ED3" w:rsidP="00610ED3">
      <w:pPr>
        <w:jc w:val="center"/>
        <w:rPr>
          <w:b/>
          <w:color w:val="0070C0"/>
          <w:sz w:val="32"/>
          <w:szCs w:val="32"/>
          <w:u w:val="single"/>
        </w:rPr>
      </w:pPr>
      <w:r w:rsidRPr="00212F46">
        <w:rPr>
          <w:b/>
          <w:color w:val="0070C0"/>
          <w:sz w:val="32"/>
          <w:szCs w:val="32"/>
          <w:u w:val="single"/>
        </w:rPr>
        <w:t>FOTO NATEČAJ</w:t>
      </w:r>
      <w:r>
        <w:rPr>
          <w:b/>
          <w:color w:val="0070C0"/>
          <w:sz w:val="32"/>
          <w:szCs w:val="32"/>
          <w:u w:val="single"/>
        </w:rPr>
        <w:t xml:space="preserve"> »ZIMSKA POKRAJINA«</w:t>
      </w:r>
    </w:p>
    <w:p w:rsidR="00610ED3" w:rsidRPr="00610ED3" w:rsidRDefault="00610ED3" w:rsidP="00610ED3">
      <w:pPr>
        <w:rPr>
          <w:b/>
        </w:rPr>
      </w:pPr>
    </w:p>
    <w:p w:rsidR="00610ED3" w:rsidRPr="00610ED3" w:rsidRDefault="00610ED3" w:rsidP="00610ED3"/>
    <w:p w:rsidR="00610ED3" w:rsidRPr="00610ED3" w:rsidRDefault="00610ED3" w:rsidP="00610ED3">
      <w:pPr>
        <w:rPr>
          <w:sz w:val="28"/>
          <w:szCs w:val="28"/>
        </w:rPr>
      </w:pPr>
      <w:r w:rsidRPr="00610ED3">
        <w:rPr>
          <w:sz w:val="28"/>
          <w:szCs w:val="28"/>
        </w:rPr>
        <w:t>Ime šole:</w:t>
      </w:r>
    </w:p>
    <w:p w:rsidR="00610ED3" w:rsidRPr="00610ED3" w:rsidRDefault="00610ED3" w:rsidP="00610ED3">
      <w:pPr>
        <w:rPr>
          <w:sz w:val="28"/>
          <w:szCs w:val="28"/>
        </w:rPr>
      </w:pPr>
      <w:r w:rsidRPr="00610ED3">
        <w:rPr>
          <w:sz w:val="28"/>
          <w:szCs w:val="28"/>
        </w:rPr>
        <w:t>Naslov:</w:t>
      </w:r>
    </w:p>
    <w:p w:rsidR="00610ED3" w:rsidRPr="00610ED3" w:rsidRDefault="00610ED3" w:rsidP="00610ED3">
      <w:pPr>
        <w:rPr>
          <w:sz w:val="28"/>
          <w:szCs w:val="28"/>
        </w:rPr>
      </w:pPr>
      <w:r w:rsidRPr="00610ED3">
        <w:rPr>
          <w:sz w:val="28"/>
          <w:szCs w:val="28"/>
        </w:rPr>
        <w:t>Telefon:</w:t>
      </w:r>
    </w:p>
    <w:p w:rsidR="00610ED3" w:rsidRPr="00610ED3" w:rsidRDefault="00610ED3" w:rsidP="00610ED3">
      <w:pPr>
        <w:rPr>
          <w:sz w:val="28"/>
          <w:szCs w:val="28"/>
        </w:rPr>
      </w:pPr>
      <w:r w:rsidRPr="00610ED3">
        <w:rPr>
          <w:sz w:val="28"/>
          <w:szCs w:val="28"/>
        </w:rPr>
        <w:t>Elektronski naslov:</w:t>
      </w:r>
    </w:p>
    <w:p w:rsidR="00610ED3" w:rsidRPr="00610ED3" w:rsidRDefault="00610ED3" w:rsidP="00610ED3">
      <w:pPr>
        <w:rPr>
          <w:sz w:val="28"/>
          <w:szCs w:val="28"/>
        </w:rPr>
      </w:pPr>
    </w:p>
    <w:p w:rsidR="00610ED3" w:rsidRPr="00610ED3" w:rsidRDefault="00610ED3" w:rsidP="00610ED3">
      <w:pPr>
        <w:rPr>
          <w:sz w:val="28"/>
          <w:szCs w:val="28"/>
        </w:rPr>
      </w:pPr>
    </w:p>
    <w:p w:rsidR="00610ED3" w:rsidRPr="00610ED3" w:rsidRDefault="00610ED3" w:rsidP="00610ED3">
      <w:pPr>
        <w:rPr>
          <w:sz w:val="28"/>
          <w:szCs w:val="28"/>
        </w:rPr>
      </w:pPr>
    </w:p>
    <w:p w:rsidR="00610ED3" w:rsidRPr="00610ED3" w:rsidRDefault="00610ED3" w:rsidP="00610ED3">
      <w:pPr>
        <w:rPr>
          <w:sz w:val="28"/>
          <w:szCs w:val="28"/>
        </w:rPr>
      </w:pPr>
      <w:r w:rsidRPr="00610ED3">
        <w:rPr>
          <w:sz w:val="28"/>
          <w:szCs w:val="28"/>
        </w:rPr>
        <w:t>Število učiteljev - mentorjev, ki so sodelovali z učenci:</w:t>
      </w:r>
    </w:p>
    <w:p w:rsidR="00610ED3" w:rsidRPr="00610ED3" w:rsidRDefault="00610ED3" w:rsidP="00610ED3">
      <w:pPr>
        <w:rPr>
          <w:sz w:val="28"/>
          <w:szCs w:val="28"/>
        </w:rPr>
      </w:pPr>
      <w:r w:rsidRPr="00610ED3">
        <w:rPr>
          <w:sz w:val="28"/>
          <w:szCs w:val="28"/>
        </w:rPr>
        <w:t>Podatki mentorjev (ime, priimek, šola):</w:t>
      </w:r>
    </w:p>
    <w:p w:rsidR="00610ED3" w:rsidRPr="00610ED3" w:rsidRDefault="00610ED3" w:rsidP="00610ED3">
      <w:pPr>
        <w:rPr>
          <w:sz w:val="28"/>
          <w:szCs w:val="28"/>
        </w:rPr>
      </w:pPr>
    </w:p>
    <w:p w:rsidR="00610ED3" w:rsidRPr="00610ED3" w:rsidRDefault="00610ED3" w:rsidP="00610ED3">
      <w:pPr>
        <w:rPr>
          <w:sz w:val="28"/>
          <w:szCs w:val="28"/>
        </w:rPr>
      </w:pPr>
    </w:p>
    <w:p w:rsidR="00610ED3" w:rsidRPr="00610ED3" w:rsidRDefault="00610ED3" w:rsidP="00610ED3">
      <w:pPr>
        <w:rPr>
          <w:sz w:val="28"/>
          <w:szCs w:val="28"/>
        </w:rPr>
      </w:pPr>
      <w:r w:rsidRPr="00610ED3">
        <w:rPr>
          <w:sz w:val="28"/>
          <w:szCs w:val="28"/>
        </w:rPr>
        <w:t xml:space="preserve">ŠTEVILO udeležencev, ki so sodelovali v projektu: </w:t>
      </w:r>
    </w:p>
    <w:p w:rsidR="005B5CBD" w:rsidRPr="00610ED3" w:rsidRDefault="00CD4439" w:rsidP="00610ED3">
      <w:pPr>
        <w:numPr>
          <w:ilvl w:val="0"/>
          <w:numId w:val="9"/>
        </w:numPr>
        <w:rPr>
          <w:sz w:val="28"/>
          <w:szCs w:val="28"/>
        </w:rPr>
      </w:pPr>
      <w:r w:rsidRPr="00610ED3">
        <w:rPr>
          <w:sz w:val="28"/>
          <w:szCs w:val="28"/>
        </w:rPr>
        <w:t>OŠ</w:t>
      </w:r>
      <w:r w:rsidRPr="00610ED3">
        <w:rPr>
          <w:sz w:val="28"/>
          <w:szCs w:val="28"/>
        </w:rPr>
        <w:t xml:space="preserve"> </w:t>
      </w:r>
      <w:r w:rsidR="00610ED3" w:rsidRPr="00610ED3">
        <w:rPr>
          <w:sz w:val="28"/>
          <w:szCs w:val="28"/>
        </w:rPr>
        <w:t>(7</w:t>
      </w:r>
      <w:r w:rsidRPr="00610ED3">
        <w:rPr>
          <w:sz w:val="28"/>
          <w:szCs w:val="28"/>
        </w:rPr>
        <w:t>. – 9. razred)</w:t>
      </w:r>
      <w:r w:rsidRPr="00610ED3">
        <w:rPr>
          <w:sz w:val="28"/>
          <w:szCs w:val="28"/>
        </w:rPr>
        <w:t>: _______________</w:t>
      </w:r>
    </w:p>
    <w:p w:rsidR="005B5CBD" w:rsidRPr="00610ED3" w:rsidRDefault="00CD4439" w:rsidP="00610ED3">
      <w:pPr>
        <w:numPr>
          <w:ilvl w:val="0"/>
          <w:numId w:val="9"/>
        </w:numPr>
        <w:rPr>
          <w:sz w:val="28"/>
          <w:szCs w:val="28"/>
        </w:rPr>
      </w:pPr>
      <w:r w:rsidRPr="00610ED3">
        <w:rPr>
          <w:sz w:val="28"/>
          <w:szCs w:val="28"/>
        </w:rPr>
        <w:t>Srednja šola: ____________________</w:t>
      </w:r>
    </w:p>
    <w:p w:rsidR="00610ED3" w:rsidRPr="00610ED3" w:rsidRDefault="00610ED3" w:rsidP="00610ED3">
      <w:pPr>
        <w:rPr>
          <w:sz w:val="28"/>
          <w:szCs w:val="28"/>
        </w:rPr>
      </w:pPr>
    </w:p>
    <w:p w:rsidR="00610ED3" w:rsidRPr="00610ED3" w:rsidRDefault="00610ED3" w:rsidP="00610ED3">
      <w:pPr>
        <w:rPr>
          <w:sz w:val="28"/>
          <w:szCs w:val="28"/>
        </w:rPr>
      </w:pPr>
    </w:p>
    <w:p w:rsidR="00610ED3" w:rsidRPr="00610ED3" w:rsidRDefault="00610ED3" w:rsidP="00610ED3">
      <w:pPr>
        <w:rPr>
          <w:sz w:val="28"/>
          <w:szCs w:val="28"/>
        </w:rPr>
      </w:pPr>
      <w:r w:rsidRPr="00610ED3">
        <w:rPr>
          <w:sz w:val="28"/>
          <w:szCs w:val="28"/>
        </w:rPr>
        <w:t xml:space="preserve">Kratek opis dejavnosti in povezave do spletne strani, kjer so te dejavnosti predstavljene: </w:t>
      </w:r>
    </w:p>
    <w:p w:rsidR="00610ED3" w:rsidRPr="00610ED3" w:rsidRDefault="00610ED3" w:rsidP="00610ED3"/>
    <w:p w:rsidR="00610ED3" w:rsidRPr="00610ED3" w:rsidRDefault="00610ED3" w:rsidP="00610ED3"/>
    <w:p w:rsidR="00610ED3" w:rsidRPr="00610ED3" w:rsidRDefault="00610ED3" w:rsidP="00610ED3"/>
    <w:p w:rsidR="00610ED3" w:rsidRPr="00610ED3" w:rsidRDefault="00610ED3" w:rsidP="00610ED3"/>
    <w:p w:rsidR="00610ED3" w:rsidRPr="00610ED3" w:rsidRDefault="00610ED3" w:rsidP="00610ED3"/>
    <w:p w:rsidR="00610ED3" w:rsidRPr="00610ED3" w:rsidRDefault="00610ED3" w:rsidP="00610ED3"/>
    <w:p w:rsidR="00610ED3" w:rsidRPr="00610ED3" w:rsidRDefault="00610ED3" w:rsidP="00610ED3"/>
    <w:p w:rsidR="00610ED3" w:rsidRPr="00610ED3" w:rsidRDefault="00610ED3" w:rsidP="00610ED3"/>
    <w:p w:rsidR="00610ED3" w:rsidRDefault="00610ED3" w:rsidP="00610ED3"/>
    <w:p w:rsidR="00610ED3" w:rsidRDefault="00610ED3" w:rsidP="00610ED3"/>
    <w:p w:rsidR="00610ED3" w:rsidRDefault="00610ED3" w:rsidP="00610ED3"/>
    <w:p w:rsidR="00610ED3" w:rsidRDefault="00610ED3" w:rsidP="00610ED3"/>
    <w:p w:rsidR="00610ED3" w:rsidRPr="00610ED3" w:rsidRDefault="00610ED3" w:rsidP="00610ED3"/>
    <w:p w:rsidR="00610ED3" w:rsidRPr="00610ED3" w:rsidRDefault="00610ED3" w:rsidP="00610ED3">
      <w:pPr>
        <w:rPr>
          <w:b/>
        </w:rPr>
      </w:pPr>
      <w:r w:rsidRPr="00610ED3">
        <w:rPr>
          <w:b/>
        </w:rPr>
        <w:t xml:space="preserve">Evalvacijsko poročilo pošljite do 31. 3. 2023  na mail: </w:t>
      </w:r>
      <w:hyperlink r:id="rId16" w:history="1">
        <w:r w:rsidRPr="00610ED3">
          <w:rPr>
            <w:rStyle w:val="Hiperpovezava"/>
            <w:b/>
          </w:rPr>
          <w:t>vesna.burjak@os-crna.si</w:t>
        </w:r>
      </w:hyperlink>
    </w:p>
    <w:p w:rsidR="00610ED3" w:rsidRPr="00610ED3" w:rsidRDefault="00610ED3" w:rsidP="00610ED3"/>
    <w:sectPr w:rsidR="00610ED3" w:rsidRPr="00610ED3" w:rsidSect="00F07B30">
      <w:headerReference w:type="even" r:id="rId17"/>
      <w:pgSz w:w="11906" w:h="16838"/>
      <w:pgMar w:top="130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39" w:rsidRDefault="00CD4439">
      <w:r>
        <w:separator/>
      </w:r>
    </w:p>
  </w:endnote>
  <w:endnote w:type="continuationSeparator" w:id="0">
    <w:p w:rsidR="00CD4439" w:rsidRDefault="00CD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lloon XBd BT">
    <w:altName w:val="Mistral"/>
    <w:charset w:val="EE"/>
    <w:family w:val="script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39" w:rsidRDefault="00CD4439">
      <w:r>
        <w:separator/>
      </w:r>
    </w:p>
  </w:footnote>
  <w:footnote w:type="continuationSeparator" w:id="0">
    <w:p w:rsidR="00CD4439" w:rsidRDefault="00CD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="-641" w:tblpY="719"/>
      <w:tblW w:w="105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3827"/>
      <w:gridCol w:w="4819"/>
    </w:tblGrid>
    <w:tr w:rsidR="001B2914" w:rsidTr="007F392F">
      <w:trPr>
        <w:cantSplit/>
      </w:trPr>
      <w:tc>
        <w:tcPr>
          <w:tcW w:w="1915" w:type="dxa"/>
          <w:vMerge w:val="restart"/>
          <w:tcBorders>
            <w:bottom w:val="single" w:sz="4" w:space="0" w:color="auto"/>
          </w:tcBorders>
        </w:tcPr>
        <w:p w:rsidR="001B2914" w:rsidRDefault="001B2914" w:rsidP="007F392F">
          <w:r>
            <w:rPr>
              <w:noProof/>
            </w:rPr>
            <w:drawing>
              <wp:inline distT="0" distB="0" distL="0" distR="0" wp14:anchorId="25551B5A" wp14:editId="4D0710DB">
                <wp:extent cx="1114425" cy="1143000"/>
                <wp:effectExtent l="0" t="0" r="9525" b="0"/>
                <wp:docPr id="9" name="Slika 9" descr="OŠ Crn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Š Crn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bottom w:val="thickThinSmallGap" w:sz="24" w:space="0" w:color="99CC00"/>
          </w:tcBorders>
        </w:tcPr>
        <w:p w:rsidR="001B2914" w:rsidRDefault="001B2914" w:rsidP="007F392F">
          <w:pPr>
            <w:pStyle w:val="Naslov2"/>
            <w:jc w:val="center"/>
            <w:rPr>
              <w:rFonts w:ascii="Balloon XBd BT" w:hAnsi="Balloon XBd BT"/>
              <w:spacing w:val="30"/>
              <w:sz w:val="32"/>
            </w:rPr>
          </w:pPr>
          <w:r>
            <w:rPr>
              <w:rFonts w:ascii="Balloon XBd BT" w:hAnsi="Balloon XBd BT"/>
              <w:spacing w:val="30"/>
              <w:sz w:val="32"/>
            </w:rPr>
            <w:t>OSNOVNA ŠOLA</w:t>
          </w:r>
        </w:p>
        <w:p w:rsidR="001B2914" w:rsidRDefault="001B2914" w:rsidP="007F392F">
          <w:pPr>
            <w:jc w:val="center"/>
            <w:rPr>
              <w:rFonts w:ascii="Bookman Old Style" w:hAnsi="Bookman Old Style"/>
            </w:rPr>
          </w:pPr>
          <w:r>
            <w:rPr>
              <w:rFonts w:ascii="Balloon XBd BT" w:hAnsi="Balloon XBd BT"/>
              <w:b/>
              <w:spacing w:val="60"/>
              <w:sz w:val="32"/>
            </w:rPr>
            <w:t>ČRNA NA KOROŠKEM</w:t>
          </w:r>
        </w:p>
      </w:tc>
      <w:tc>
        <w:tcPr>
          <w:tcW w:w="4819" w:type="dxa"/>
          <w:vMerge w:val="restart"/>
        </w:tcPr>
        <w:p w:rsidR="001B2914" w:rsidRPr="007A0CAF" w:rsidRDefault="001B2914" w:rsidP="007F392F">
          <w:pPr>
            <w:rPr>
              <w:rFonts w:ascii="Bookman Old Style" w:hAnsi="Bookman Old Style"/>
            </w:rPr>
          </w:pPr>
          <w:r>
            <w:rPr>
              <w:noProof/>
            </w:rPr>
            <w:drawing>
              <wp:inline distT="0" distB="0" distL="0" distR="0" wp14:anchorId="231E6E23" wp14:editId="6174009E">
                <wp:extent cx="695325" cy="733425"/>
                <wp:effectExtent l="0" t="0" r="9525" b="9525"/>
                <wp:docPr id="10" name="Slika 10" descr="Eko šo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ko šo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3A488750" wp14:editId="0B7BE0B5">
                <wp:extent cx="948243" cy="609600"/>
                <wp:effectExtent l="0" t="0" r="4445" b="0"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sco - PRAV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508" cy="611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2A682EA9" wp14:editId="79D2D7FE">
                <wp:extent cx="704850" cy="429780"/>
                <wp:effectExtent l="0" t="0" r="0" b="8890"/>
                <wp:docPr id="12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PFS.PNG fit pravi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692" cy="434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28B519DF" wp14:editId="46AE3762">
                <wp:extent cx="578393" cy="619125"/>
                <wp:effectExtent l="0" t="0" r="0" b="0"/>
                <wp:docPr id="13" name="Slika 13" descr="Zdrav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drav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93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B2914" w:rsidTr="007F392F">
      <w:trPr>
        <w:cantSplit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1B2914" w:rsidRDefault="001B2914" w:rsidP="007F392F">
          <w:pPr>
            <w:rPr>
              <w:sz w:val="18"/>
            </w:rPr>
          </w:pPr>
        </w:p>
      </w:tc>
      <w:tc>
        <w:tcPr>
          <w:tcW w:w="3827" w:type="dxa"/>
        </w:tcPr>
        <w:p w:rsidR="001B2914" w:rsidRDefault="001B2914" w:rsidP="007F392F">
          <w:pPr>
            <w:rPr>
              <w:rFonts w:ascii="Bookman Old Style" w:hAnsi="Bookman Old Style"/>
              <w:sz w:val="12"/>
            </w:rPr>
          </w:pPr>
        </w:p>
      </w:tc>
      <w:tc>
        <w:tcPr>
          <w:tcW w:w="4819" w:type="dxa"/>
          <w:vMerge/>
        </w:tcPr>
        <w:p w:rsidR="001B2914" w:rsidRDefault="001B2914" w:rsidP="007F392F">
          <w:pPr>
            <w:pStyle w:val="Naslov3"/>
            <w:rPr>
              <w:sz w:val="12"/>
            </w:rPr>
          </w:pPr>
        </w:p>
      </w:tc>
    </w:tr>
    <w:tr w:rsidR="001B2914" w:rsidTr="007F392F">
      <w:trPr>
        <w:cantSplit/>
        <w:trHeight w:val="276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1B2914" w:rsidRDefault="001B2914" w:rsidP="007F392F"/>
      </w:tc>
      <w:tc>
        <w:tcPr>
          <w:tcW w:w="3827" w:type="dxa"/>
          <w:vMerge w:val="restart"/>
          <w:tcBorders>
            <w:bottom w:val="single" w:sz="4" w:space="0" w:color="auto"/>
          </w:tcBorders>
        </w:tcPr>
        <w:p w:rsidR="001B2914" w:rsidRDefault="001B2914" w:rsidP="007F392F">
          <w:pPr>
            <w:rPr>
              <w:sz w:val="16"/>
              <w:szCs w:val="16"/>
            </w:rPr>
          </w:pPr>
          <w:r w:rsidRPr="00FD7C04">
            <w:rPr>
              <w:sz w:val="16"/>
              <w:szCs w:val="16"/>
            </w:rPr>
            <w:t xml:space="preserve">CENTER 142, 2393 ČRNA NA KOROŠKEM, </w:t>
          </w:r>
        </w:p>
        <w:p w:rsidR="001B2914" w:rsidRPr="00FD7C04" w:rsidRDefault="001B2914" w:rsidP="007F392F">
          <w:pPr>
            <w:rPr>
              <w:i/>
              <w:iCs/>
              <w:sz w:val="16"/>
              <w:szCs w:val="16"/>
            </w:rPr>
          </w:pPr>
          <w:r w:rsidRPr="00FD7C04">
            <w:rPr>
              <w:sz w:val="16"/>
              <w:szCs w:val="16"/>
            </w:rPr>
            <w:t>TEL. 02/8704140   FAX 02/8704150</w:t>
          </w:r>
        </w:p>
        <w:p w:rsidR="001B2914" w:rsidRPr="00FD7C04" w:rsidRDefault="001B2914" w:rsidP="007F392F">
          <w:pPr>
            <w:rPr>
              <w:i/>
              <w:iCs/>
              <w:color w:val="000000"/>
              <w:sz w:val="16"/>
              <w:szCs w:val="16"/>
            </w:rPr>
          </w:pPr>
          <w:r w:rsidRPr="00FD7C04">
            <w:rPr>
              <w:i/>
              <w:iCs/>
              <w:sz w:val="16"/>
              <w:szCs w:val="16"/>
            </w:rPr>
            <w:t xml:space="preserve">E-MAIL: </w:t>
          </w:r>
          <w:hyperlink r:id="rId6" w:history="1">
            <w:r w:rsidRPr="00FD7C04">
              <w:rPr>
                <w:rStyle w:val="Hiperpovezava"/>
                <w:i/>
                <w:iCs/>
                <w:color w:val="000000"/>
                <w:sz w:val="16"/>
                <w:szCs w:val="16"/>
              </w:rPr>
              <w:t>o-crna.mb@guest.arnes.si</w:t>
            </w:r>
          </w:hyperlink>
        </w:p>
        <w:p w:rsidR="001B2914" w:rsidRPr="00FD7C04" w:rsidRDefault="001B2914" w:rsidP="007F392F">
          <w:pPr>
            <w:rPr>
              <w:sz w:val="16"/>
              <w:szCs w:val="16"/>
            </w:rPr>
          </w:pPr>
          <w:r w:rsidRPr="00FD7C04">
            <w:rPr>
              <w:i/>
              <w:iCs/>
              <w:color w:val="000000"/>
              <w:sz w:val="16"/>
              <w:szCs w:val="16"/>
            </w:rPr>
            <w:t>DAVČNA ŠT.: 98266225</w:t>
          </w:r>
        </w:p>
      </w:tc>
      <w:tc>
        <w:tcPr>
          <w:tcW w:w="4819" w:type="dxa"/>
          <w:vMerge/>
        </w:tcPr>
        <w:p w:rsidR="001B2914" w:rsidRDefault="001B2914" w:rsidP="007F392F">
          <w:pPr>
            <w:pStyle w:val="Naslov3"/>
            <w:rPr>
              <w:rFonts w:ascii="Times New Roman" w:hAnsi="Times New Roman"/>
            </w:rPr>
          </w:pPr>
        </w:p>
      </w:tc>
    </w:tr>
    <w:tr w:rsidR="001B2914" w:rsidTr="007F392F">
      <w:trPr>
        <w:cantSplit/>
        <w:trHeight w:val="412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1B2914" w:rsidRDefault="001B2914" w:rsidP="007F392F"/>
      </w:tc>
      <w:tc>
        <w:tcPr>
          <w:tcW w:w="3827" w:type="dxa"/>
          <w:vMerge/>
          <w:tcBorders>
            <w:top w:val="single" w:sz="4" w:space="0" w:color="auto"/>
            <w:bottom w:val="single" w:sz="4" w:space="0" w:color="auto"/>
          </w:tcBorders>
        </w:tcPr>
        <w:p w:rsidR="001B2914" w:rsidRDefault="001B2914" w:rsidP="007F392F">
          <w:pPr>
            <w:rPr>
              <w:rFonts w:ascii="Bookman Old Style" w:hAnsi="Bookman Old Style"/>
              <w:i/>
              <w:iCs/>
              <w:sz w:val="18"/>
            </w:rPr>
          </w:pPr>
        </w:p>
      </w:tc>
      <w:tc>
        <w:tcPr>
          <w:tcW w:w="4819" w:type="dxa"/>
          <w:tcBorders>
            <w:bottom w:val="single" w:sz="4" w:space="0" w:color="auto"/>
          </w:tcBorders>
          <w:vAlign w:val="center"/>
        </w:tcPr>
        <w:p w:rsidR="001B2914" w:rsidRPr="00FD7C04" w:rsidRDefault="001B2914" w:rsidP="007F392F">
          <w:r w:rsidRPr="00A01108">
            <w:rPr>
              <w:rFonts w:ascii="Bookman Old Style" w:hAnsi="Bookman Old Style"/>
              <w:noProof/>
            </w:rPr>
            <w:drawing>
              <wp:inline distT="0" distB="0" distL="0" distR="0" wp14:anchorId="248F8D5C" wp14:editId="322EC556">
                <wp:extent cx="1933575" cy="451168"/>
                <wp:effectExtent l="0" t="0" r="0" b="6350"/>
                <wp:docPr id="14" name="Slika 14" descr="http://www.cresnjevec.si/files/2011/07/kul_sola_logotip-300x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resnjevec.si/files/2011/07/kul_sola_logotip-300x7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451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2914" w:rsidRPr="001B2914" w:rsidRDefault="001B2914" w:rsidP="001B291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6FED"/>
    <w:multiLevelType w:val="hybridMultilevel"/>
    <w:tmpl w:val="2F3A2C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1583F"/>
    <w:multiLevelType w:val="hybridMultilevel"/>
    <w:tmpl w:val="533472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1100"/>
    <w:multiLevelType w:val="hybridMultilevel"/>
    <w:tmpl w:val="FC66927E"/>
    <w:lvl w:ilvl="0" w:tplc="770EB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E3D97"/>
    <w:multiLevelType w:val="hybridMultilevel"/>
    <w:tmpl w:val="66621458"/>
    <w:lvl w:ilvl="0" w:tplc="1B84E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5D97"/>
    <w:multiLevelType w:val="hybridMultilevel"/>
    <w:tmpl w:val="1B501656"/>
    <w:lvl w:ilvl="0" w:tplc="4D32DE20">
      <w:numFmt w:val="bullet"/>
      <w:lvlText w:val="-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5440F9"/>
    <w:multiLevelType w:val="hybridMultilevel"/>
    <w:tmpl w:val="7B249E3A"/>
    <w:lvl w:ilvl="0" w:tplc="0424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55D100CF"/>
    <w:multiLevelType w:val="hybridMultilevel"/>
    <w:tmpl w:val="4680F7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A16A9"/>
    <w:multiLevelType w:val="hybridMultilevel"/>
    <w:tmpl w:val="15E2E420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544050B"/>
    <w:multiLevelType w:val="hybridMultilevel"/>
    <w:tmpl w:val="EE5CF1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18"/>
    <w:rsid w:val="0001078C"/>
    <w:rsid w:val="0002434B"/>
    <w:rsid w:val="00032225"/>
    <w:rsid w:val="00034883"/>
    <w:rsid w:val="00050B8D"/>
    <w:rsid w:val="00055D21"/>
    <w:rsid w:val="0005676D"/>
    <w:rsid w:val="000625D4"/>
    <w:rsid w:val="0007206C"/>
    <w:rsid w:val="0008258C"/>
    <w:rsid w:val="00087DB6"/>
    <w:rsid w:val="000C09BF"/>
    <w:rsid w:val="000C2719"/>
    <w:rsid w:val="000D7DEF"/>
    <w:rsid w:val="001037F1"/>
    <w:rsid w:val="001508E3"/>
    <w:rsid w:val="00164B31"/>
    <w:rsid w:val="0019068E"/>
    <w:rsid w:val="001A0E47"/>
    <w:rsid w:val="001B2914"/>
    <w:rsid w:val="001B42B2"/>
    <w:rsid w:val="001B4E18"/>
    <w:rsid w:val="001B6A3C"/>
    <w:rsid w:val="001C6622"/>
    <w:rsid w:val="001F0F21"/>
    <w:rsid w:val="001F7FCB"/>
    <w:rsid w:val="002072BA"/>
    <w:rsid w:val="00212F46"/>
    <w:rsid w:val="00265DA3"/>
    <w:rsid w:val="002759E5"/>
    <w:rsid w:val="002820BC"/>
    <w:rsid w:val="0028441E"/>
    <w:rsid w:val="002A1313"/>
    <w:rsid w:val="002A6592"/>
    <w:rsid w:val="002B3786"/>
    <w:rsid w:val="002C5B3B"/>
    <w:rsid w:val="00302CE7"/>
    <w:rsid w:val="00317995"/>
    <w:rsid w:val="00323683"/>
    <w:rsid w:val="00324AED"/>
    <w:rsid w:val="00356C87"/>
    <w:rsid w:val="003613DB"/>
    <w:rsid w:val="00361A3B"/>
    <w:rsid w:val="00365A9D"/>
    <w:rsid w:val="00380F87"/>
    <w:rsid w:val="00390054"/>
    <w:rsid w:val="00391E06"/>
    <w:rsid w:val="003C1F56"/>
    <w:rsid w:val="00407777"/>
    <w:rsid w:val="00420F7C"/>
    <w:rsid w:val="00444F96"/>
    <w:rsid w:val="00464232"/>
    <w:rsid w:val="00485F8E"/>
    <w:rsid w:val="004A2DD9"/>
    <w:rsid w:val="004A4D43"/>
    <w:rsid w:val="004D6474"/>
    <w:rsid w:val="004E0172"/>
    <w:rsid w:val="00513F78"/>
    <w:rsid w:val="00515E4E"/>
    <w:rsid w:val="00530CF4"/>
    <w:rsid w:val="00567118"/>
    <w:rsid w:val="0057333A"/>
    <w:rsid w:val="005766BB"/>
    <w:rsid w:val="0058233A"/>
    <w:rsid w:val="00593C71"/>
    <w:rsid w:val="005958EA"/>
    <w:rsid w:val="005E4913"/>
    <w:rsid w:val="006065BF"/>
    <w:rsid w:val="00610ED3"/>
    <w:rsid w:val="0062055E"/>
    <w:rsid w:val="00640D15"/>
    <w:rsid w:val="00642785"/>
    <w:rsid w:val="00650271"/>
    <w:rsid w:val="00674394"/>
    <w:rsid w:val="00681C4B"/>
    <w:rsid w:val="00683829"/>
    <w:rsid w:val="006C4267"/>
    <w:rsid w:val="006D202C"/>
    <w:rsid w:val="0070042E"/>
    <w:rsid w:val="00700A21"/>
    <w:rsid w:val="0072066D"/>
    <w:rsid w:val="00726250"/>
    <w:rsid w:val="00726952"/>
    <w:rsid w:val="00750A82"/>
    <w:rsid w:val="007821CF"/>
    <w:rsid w:val="007A0CAF"/>
    <w:rsid w:val="007C1DD3"/>
    <w:rsid w:val="007C4187"/>
    <w:rsid w:val="00836584"/>
    <w:rsid w:val="008439C3"/>
    <w:rsid w:val="00844F8C"/>
    <w:rsid w:val="00845F3A"/>
    <w:rsid w:val="008523C0"/>
    <w:rsid w:val="0088252E"/>
    <w:rsid w:val="008B1EC1"/>
    <w:rsid w:val="008C27E1"/>
    <w:rsid w:val="008C7444"/>
    <w:rsid w:val="008C7C40"/>
    <w:rsid w:val="008D62E2"/>
    <w:rsid w:val="00924FFD"/>
    <w:rsid w:val="00937EF5"/>
    <w:rsid w:val="0096573F"/>
    <w:rsid w:val="009C17EC"/>
    <w:rsid w:val="009F3461"/>
    <w:rsid w:val="00A80623"/>
    <w:rsid w:val="00A92282"/>
    <w:rsid w:val="00AA1522"/>
    <w:rsid w:val="00AB5C38"/>
    <w:rsid w:val="00AB6236"/>
    <w:rsid w:val="00AD43B3"/>
    <w:rsid w:val="00AE4D4C"/>
    <w:rsid w:val="00AE6E9B"/>
    <w:rsid w:val="00B16FFE"/>
    <w:rsid w:val="00B267D3"/>
    <w:rsid w:val="00B67F9E"/>
    <w:rsid w:val="00B76A4D"/>
    <w:rsid w:val="00B83E22"/>
    <w:rsid w:val="00BA739C"/>
    <w:rsid w:val="00BA7C48"/>
    <w:rsid w:val="00BB3F17"/>
    <w:rsid w:val="00BD088C"/>
    <w:rsid w:val="00BE29A8"/>
    <w:rsid w:val="00BF2C32"/>
    <w:rsid w:val="00C100C8"/>
    <w:rsid w:val="00C3614D"/>
    <w:rsid w:val="00C43BFC"/>
    <w:rsid w:val="00C44214"/>
    <w:rsid w:val="00C67863"/>
    <w:rsid w:val="00C81678"/>
    <w:rsid w:val="00C82E34"/>
    <w:rsid w:val="00C8406D"/>
    <w:rsid w:val="00C94AB3"/>
    <w:rsid w:val="00CA4E30"/>
    <w:rsid w:val="00CB2484"/>
    <w:rsid w:val="00CD4439"/>
    <w:rsid w:val="00CD500D"/>
    <w:rsid w:val="00D03253"/>
    <w:rsid w:val="00D050F5"/>
    <w:rsid w:val="00D142A1"/>
    <w:rsid w:val="00D21DFC"/>
    <w:rsid w:val="00D33863"/>
    <w:rsid w:val="00D44A73"/>
    <w:rsid w:val="00D46BAB"/>
    <w:rsid w:val="00D47625"/>
    <w:rsid w:val="00D52907"/>
    <w:rsid w:val="00D83212"/>
    <w:rsid w:val="00D91D1B"/>
    <w:rsid w:val="00DE20E2"/>
    <w:rsid w:val="00DF47A1"/>
    <w:rsid w:val="00E00836"/>
    <w:rsid w:val="00E03FDB"/>
    <w:rsid w:val="00E05CB6"/>
    <w:rsid w:val="00E16585"/>
    <w:rsid w:val="00E2305B"/>
    <w:rsid w:val="00E33B45"/>
    <w:rsid w:val="00E6150F"/>
    <w:rsid w:val="00E83F82"/>
    <w:rsid w:val="00E95CB8"/>
    <w:rsid w:val="00E974DE"/>
    <w:rsid w:val="00EA1D36"/>
    <w:rsid w:val="00EA57FE"/>
    <w:rsid w:val="00EB5BD3"/>
    <w:rsid w:val="00ED6389"/>
    <w:rsid w:val="00ED710F"/>
    <w:rsid w:val="00F066A9"/>
    <w:rsid w:val="00F07B30"/>
    <w:rsid w:val="00F4232D"/>
    <w:rsid w:val="00F512DE"/>
    <w:rsid w:val="00F76818"/>
    <w:rsid w:val="00F864BF"/>
    <w:rsid w:val="00F90B0C"/>
    <w:rsid w:val="00F93650"/>
    <w:rsid w:val="00F94B27"/>
    <w:rsid w:val="00FB46A9"/>
    <w:rsid w:val="00FB7B7D"/>
    <w:rsid w:val="00FD7C04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5CEA8"/>
  <w15:docId w15:val="{D6DCCC83-3ED8-4D14-AA5A-8B7D094E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6FFE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qFormat/>
    <w:rsid w:val="00FD7C04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D7C04"/>
    <w:rPr>
      <w:color w:val="0000FF"/>
      <w:u w:val="single"/>
    </w:rPr>
  </w:style>
  <w:style w:type="paragraph" w:styleId="Glava">
    <w:name w:val="header"/>
    <w:basedOn w:val="Navaden"/>
    <w:rsid w:val="00FD7C04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FD7C04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0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87D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87DB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6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o-crna.mb@guest.arnes.s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vesna.burjak@os-crna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o-crna.mb@guest.arnes.si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g"/><Relationship Id="rId7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hyperlink" Target="mailto:o-crna.mb@guest.arnes.si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i\O&#352;%20&#268;RNA%20-%20Kop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OŠ ČRNA - Kopija</Template>
  <TotalTime>1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>Ministrstvo za Šolstvo in Šport</Company>
  <LinksUpToDate>false</LinksUpToDate>
  <CharactersWithSpaces>2357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mailto:o-crna.mb@guest.arnes.si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Admin</dc:creator>
  <cp:lastModifiedBy>Uporabnik sistema Windows</cp:lastModifiedBy>
  <cp:revision>9</cp:revision>
  <cp:lastPrinted>2013-06-20T11:53:00Z</cp:lastPrinted>
  <dcterms:created xsi:type="dcterms:W3CDTF">2022-10-12T16:58:00Z</dcterms:created>
  <dcterms:modified xsi:type="dcterms:W3CDTF">2022-10-12T16:58:00Z</dcterms:modified>
</cp:coreProperties>
</file>